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8428F" w14:textId="77777777" w:rsidR="0045255F" w:rsidRPr="00763961" w:rsidRDefault="00E25A8D">
      <w:pPr>
        <w:pStyle w:val="Standard"/>
        <w:spacing w:line="360" w:lineRule="auto"/>
        <w:jc w:val="right"/>
        <w:rPr>
          <w:lang w:val="pl-PL"/>
        </w:rPr>
      </w:pPr>
      <w:r w:rsidRPr="00763961">
        <w:rPr>
          <w:lang w:val="pl-PL"/>
        </w:rPr>
        <w:t>Chorzele, dnia  ................... 2021r.</w:t>
      </w:r>
    </w:p>
    <w:p w14:paraId="056E3188" w14:textId="77777777" w:rsidR="0045255F" w:rsidRPr="00763961" w:rsidRDefault="0045255F">
      <w:pPr>
        <w:pStyle w:val="Standard"/>
        <w:spacing w:line="360" w:lineRule="auto"/>
        <w:jc w:val="right"/>
        <w:rPr>
          <w:b/>
          <w:bCs/>
          <w:sz w:val="28"/>
          <w:szCs w:val="28"/>
          <w:lang w:val="pl-PL"/>
        </w:rPr>
      </w:pPr>
    </w:p>
    <w:p w14:paraId="6F6EF01E" w14:textId="77777777" w:rsidR="0045255F" w:rsidRPr="00763961" w:rsidRDefault="00E25A8D">
      <w:pPr>
        <w:pStyle w:val="Standard"/>
        <w:spacing w:line="360" w:lineRule="auto"/>
        <w:jc w:val="right"/>
        <w:rPr>
          <w:b/>
          <w:bCs/>
          <w:sz w:val="28"/>
          <w:szCs w:val="28"/>
          <w:lang w:val="pl-PL"/>
        </w:rPr>
      </w:pPr>
      <w:r w:rsidRPr="00763961">
        <w:rPr>
          <w:b/>
          <w:bCs/>
          <w:sz w:val="28"/>
          <w:szCs w:val="28"/>
          <w:lang w:val="pl-PL"/>
        </w:rPr>
        <w:tab/>
      </w:r>
    </w:p>
    <w:p w14:paraId="0DFE9434" w14:textId="77777777" w:rsidR="0045255F" w:rsidRDefault="00E25A8D">
      <w:pPr>
        <w:pStyle w:val="Standard"/>
        <w:spacing w:line="360" w:lineRule="auto"/>
        <w:jc w:val="right"/>
        <w:rPr>
          <w:b/>
          <w:bCs/>
          <w:sz w:val="28"/>
          <w:szCs w:val="28"/>
          <w:lang w:val="pl-PL"/>
        </w:rPr>
      </w:pPr>
      <w:r>
        <w:rPr>
          <w:b/>
          <w:bCs/>
          <w:sz w:val="28"/>
          <w:szCs w:val="28"/>
          <w:lang w:val="pl-PL"/>
        </w:rPr>
        <w:t>Burmistrz Miasta i Gminy</w:t>
      </w:r>
    </w:p>
    <w:p w14:paraId="7A88588B" w14:textId="77777777" w:rsidR="0045255F" w:rsidRDefault="00E25A8D">
      <w:pPr>
        <w:pStyle w:val="Standard"/>
        <w:spacing w:line="360" w:lineRule="auto"/>
        <w:jc w:val="center"/>
        <w:rPr>
          <w:b/>
          <w:bCs/>
          <w:sz w:val="28"/>
          <w:szCs w:val="28"/>
          <w:lang w:val="pl-PL"/>
        </w:rPr>
      </w:pPr>
      <w:r>
        <w:rPr>
          <w:b/>
          <w:bCs/>
          <w:sz w:val="28"/>
          <w:szCs w:val="28"/>
          <w:lang w:val="pl-PL"/>
        </w:rPr>
        <w:t xml:space="preserve">                                                                </w:t>
      </w:r>
      <w:r>
        <w:rPr>
          <w:b/>
          <w:bCs/>
          <w:sz w:val="28"/>
          <w:szCs w:val="28"/>
          <w:lang w:val="pl-PL"/>
        </w:rPr>
        <w:t xml:space="preserve">                                                      Chorzele</w:t>
      </w:r>
    </w:p>
    <w:p w14:paraId="5BB9BB8A" w14:textId="77777777" w:rsidR="0045255F" w:rsidRDefault="00E25A8D">
      <w:pPr>
        <w:pStyle w:val="Standard"/>
        <w:spacing w:line="360" w:lineRule="auto"/>
        <w:jc w:val="center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 xml:space="preserve">    </w:t>
      </w:r>
    </w:p>
    <w:p w14:paraId="7F5C7E76" w14:textId="77777777" w:rsidR="0045255F" w:rsidRDefault="00E25A8D">
      <w:pPr>
        <w:pStyle w:val="Standard"/>
        <w:jc w:val="center"/>
        <w:rPr>
          <w:b/>
          <w:bCs/>
          <w:lang w:val="pl-PL"/>
        </w:rPr>
      </w:pPr>
      <w:r>
        <w:rPr>
          <w:b/>
          <w:bCs/>
          <w:lang w:val="pl-PL"/>
        </w:rPr>
        <w:t>Wniosek</w:t>
      </w:r>
    </w:p>
    <w:p w14:paraId="1A6C7333" w14:textId="77777777" w:rsidR="0045255F" w:rsidRDefault="00E25A8D">
      <w:pPr>
        <w:pStyle w:val="Standard"/>
        <w:jc w:val="center"/>
        <w:rPr>
          <w:b/>
          <w:bCs/>
          <w:lang w:val="pl-PL"/>
        </w:rPr>
      </w:pPr>
      <w:r>
        <w:rPr>
          <w:b/>
          <w:bCs/>
          <w:lang w:val="pl-PL"/>
        </w:rPr>
        <w:t>o przyznanie pomocy materialnej</w:t>
      </w:r>
    </w:p>
    <w:p w14:paraId="4D8C2898" w14:textId="77777777" w:rsidR="0045255F" w:rsidRDefault="00E25A8D">
      <w:pPr>
        <w:pStyle w:val="Standard"/>
        <w:jc w:val="center"/>
        <w:rPr>
          <w:b/>
          <w:bCs/>
          <w:lang w:val="pl-PL"/>
        </w:rPr>
      </w:pPr>
      <w:r>
        <w:rPr>
          <w:b/>
          <w:bCs/>
          <w:lang w:val="pl-PL"/>
        </w:rPr>
        <w:t>o charakterze socjalnym w postaci stypendium szkolnego na rok szkolny 2021/2022</w:t>
      </w:r>
    </w:p>
    <w:p w14:paraId="14FE2A7C" w14:textId="77777777" w:rsidR="0045255F" w:rsidRDefault="0045255F">
      <w:pPr>
        <w:pStyle w:val="Standard"/>
        <w:jc w:val="center"/>
        <w:rPr>
          <w:b/>
          <w:bCs/>
          <w:lang w:val="pl-PL"/>
        </w:rPr>
      </w:pPr>
    </w:p>
    <w:p w14:paraId="75B093A9" w14:textId="77777777" w:rsidR="0045255F" w:rsidRDefault="0045255F">
      <w:pPr>
        <w:pStyle w:val="Standard"/>
        <w:jc w:val="center"/>
        <w:rPr>
          <w:lang w:val="pl-PL"/>
        </w:rPr>
      </w:pPr>
    </w:p>
    <w:p w14:paraId="121DB894" w14:textId="77777777" w:rsidR="0045255F" w:rsidRDefault="00E25A8D">
      <w:pPr>
        <w:pStyle w:val="Standard"/>
        <w:jc w:val="both"/>
        <w:rPr>
          <w:lang w:val="pl-PL"/>
        </w:rPr>
      </w:pPr>
      <w:r>
        <w:rPr>
          <w:lang w:val="pl-PL"/>
        </w:rPr>
        <w:t xml:space="preserve">             Na podstawie art. 90 n ust.2 ustawy z dnia 7 września</w:t>
      </w:r>
      <w:r>
        <w:rPr>
          <w:lang w:val="pl-PL"/>
        </w:rPr>
        <w:t xml:space="preserve"> 1991 r. o systemie oświaty</w:t>
      </w:r>
    </w:p>
    <w:p w14:paraId="193EB4C0" w14:textId="77777777" w:rsidR="0045255F" w:rsidRDefault="00E25A8D">
      <w:pPr>
        <w:pStyle w:val="Standard"/>
        <w:jc w:val="both"/>
        <w:rPr>
          <w:lang w:val="pl-PL"/>
        </w:rPr>
      </w:pPr>
      <w:r>
        <w:rPr>
          <w:lang w:val="pl-PL"/>
        </w:rPr>
        <w:t>(</w:t>
      </w:r>
      <w:proofErr w:type="spellStart"/>
      <w:r>
        <w:rPr>
          <w:lang w:val="pl-PL"/>
        </w:rPr>
        <w:t>t.j</w:t>
      </w:r>
      <w:proofErr w:type="spellEnd"/>
      <w:r>
        <w:rPr>
          <w:lang w:val="pl-PL"/>
        </w:rPr>
        <w:t xml:space="preserve">. Dz.U. z 2020 r. poz. 1327 z </w:t>
      </w:r>
      <w:proofErr w:type="spellStart"/>
      <w:r>
        <w:rPr>
          <w:lang w:val="pl-PL"/>
        </w:rPr>
        <w:t>późn</w:t>
      </w:r>
      <w:proofErr w:type="spellEnd"/>
      <w:r>
        <w:rPr>
          <w:lang w:val="pl-PL"/>
        </w:rPr>
        <w:t>. zm.) składam wniosek o przyznanie stypendium szkolnego:</w:t>
      </w:r>
    </w:p>
    <w:p w14:paraId="15A8D8F5" w14:textId="77777777" w:rsidR="0045255F" w:rsidRDefault="0045255F">
      <w:pPr>
        <w:pStyle w:val="Standard"/>
        <w:jc w:val="both"/>
        <w:rPr>
          <w:lang w:val="pl-PL"/>
        </w:rPr>
      </w:pPr>
    </w:p>
    <w:p w14:paraId="0997F31E" w14:textId="77777777" w:rsidR="0045255F" w:rsidRDefault="0045255F">
      <w:pPr>
        <w:pStyle w:val="Standard"/>
        <w:jc w:val="both"/>
        <w:rPr>
          <w:lang w:val="pl-PL"/>
        </w:rPr>
      </w:pPr>
    </w:p>
    <w:p w14:paraId="25567DA6" w14:textId="77777777" w:rsidR="0045255F" w:rsidRDefault="00E25A8D">
      <w:pPr>
        <w:pStyle w:val="Standard"/>
        <w:jc w:val="center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Wnioskodawca:</w:t>
      </w:r>
    </w:p>
    <w:p w14:paraId="021F022E" w14:textId="77777777" w:rsidR="0045255F" w:rsidRPr="00763961" w:rsidRDefault="00E25A8D">
      <w:pPr>
        <w:pStyle w:val="Standard"/>
        <w:rPr>
          <w:lang w:val="pl-PL"/>
        </w:rPr>
      </w:pPr>
      <w:r>
        <w:rPr>
          <w:b/>
          <w:bCs/>
          <w:sz w:val="30"/>
          <w:szCs w:val="30"/>
          <w:lang w:val="pl-PL"/>
        </w:rPr>
        <w:t xml:space="preserve"> </w:t>
      </w:r>
      <w:r>
        <w:rPr>
          <w:b/>
          <w:bCs/>
          <w:sz w:val="36"/>
          <w:szCs w:val="36"/>
        </w:rPr>
        <w:t></w:t>
      </w:r>
      <w:r>
        <w:rPr>
          <w:b/>
          <w:bCs/>
          <w:sz w:val="36"/>
          <w:szCs w:val="36"/>
          <w:lang w:val="pl-PL"/>
        </w:rPr>
        <w:t xml:space="preserve"> </w:t>
      </w:r>
      <w:r>
        <w:rPr>
          <w:sz w:val="28"/>
          <w:szCs w:val="28"/>
          <w:lang w:val="pl-PL"/>
        </w:rPr>
        <w:t xml:space="preserve">Rodzic    </w:t>
      </w:r>
      <w:r>
        <w:rPr>
          <w:b/>
          <w:bCs/>
          <w:sz w:val="36"/>
          <w:szCs w:val="36"/>
          <w:lang w:val="pl-PL"/>
        </w:rPr>
        <w:t xml:space="preserve"> </w:t>
      </w:r>
      <w:r>
        <w:rPr>
          <w:b/>
          <w:bCs/>
          <w:sz w:val="36"/>
          <w:szCs w:val="36"/>
        </w:rPr>
        <w:t></w:t>
      </w:r>
      <w:r>
        <w:rPr>
          <w:b/>
          <w:bCs/>
          <w:sz w:val="36"/>
          <w:szCs w:val="36"/>
          <w:lang w:val="pl-PL"/>
        </w:rPr>
        <w:t xml:space="preserve"> </w:t>
      </w:r>
      <w:r>
        <w:rPr>
          <w:b/>
          <w:bCs/>
          <w:sz w:val="30"/>
          <w:szCs w:val="30"/>
          <w:lang w:val="pl-PL"/>
        </w:rPr>
        <w:t xml:space="preserve"> </w:t>
      </w:r>
      <w:r>
        <w:rPr>
          <w:sz w:val="28"/>
          <w:szCs w:val="28"/>
          <w:lang w:val="pl-PL"/>
        </w:rPr>
        <w:t xml:space="preserve">Pełnoletni uczeń  </w:t>
      </w:r>
      <w:r>
        <w:rPr>
          <w:b/>
          <w:bCs/>
          <w:sz w:val="30"/>
          <w:szCs w:val="30"/>
          <w:lang w:val="pl-PL"/>
        </w:rPr>
        <w:t xml:space="preserve">     </w:t>
      </w:r>
      <w:r>
        <w:rPr>
          <w:b/>
          <w:bCs/>
          <w:sz w:val="36"/>
          <w:szCs w:val="36"/>
          <w:lang w:val="pl-PL"/>
        </w:rPr>
        <w:t xml:space="preserve"> </w:t>
      </w:r>
      <w:r>
        <w:rPr>
          <w:b/>
          <w:bCs/>
          <w:sz w:val="36"/>
          <w:szCs w:val="36"/>
        </w:rPr>
        <w:t></w:t>
      </w:r>
      <w:r>
        <w:rPr>
          <w:b/>
          <w:bCs/>
          <w:sz w:val="36"/>
          <w:szCs w:val="36"/>
          <w:lang w:val="pl-PL"/>
        </w:rPr>
        <w:t xml:space="preserve"> </w:t>
      </w:r>
      <w:r>
        <w:rPr>
          <w:sz w:val="28"/>
          <w:szCs w:val="28"/>
          <w:lang w:val="pl-PL"/>
        </w:rPr>
        <w:t xml:space="preserve">Dyrektor szkoły    </w:t>
      </w:r>
      <w:r>
        <w:rPr>
          <w:b/>
          <w:bCs/>
          <w:sz w:val="30"/>
          <w:szCs w:val="30"/>
          <w:lang w:val="pl-PL"/>
        </w:rPr>
        <w:t xml:space="preserve">    </w:t>
      </w:r>
      <w:r>
        <w:rPr>
          <w:b/>
          <w:bCs/>
          <w:sz w:val="36"/>
          <w:szCs w:val="36"/>
        </w:rPr>
        <w:t></w:t>
      </w:r>
      <w:r>
        <w:rPr>
          <w:b/>
          <w:bCs/>
          <w:sz w:val="36"/>
          <w:szCs w:val="36"/>
          <w:lang w:val="pl-PL"/>
        </w:rPr>
        <w:t xml:space="preserve"> </w:t>
      </w:r>
      <w:r>
        <w:rPr>
          <w:sz w:val="28"/>
          <w:szCs w:val="28"/>
          <w:lang w:val="pl-PL"/>
        </w:rPr>
        <w:t>Opiekun prawny</w:t>
      </w:r>
    </w:p>
    <w:p w14:paraId="7AA34D03" w14:textId="77777777" w:rsidR="0045255F" w:rsidRDefault="0045255F">
      <w:pPr>
        <w:pStyle w:val="Standard"/>
        <w:rPr>
          <w:sz w:val="28"/>
          <w:szCs w:val="28"/>
          <w:lang w:val="pl-PL"/>
        </w:rPr>
      </w:pPr>
    </w:p>
    <w:p w14:paraId="65CE7608" w14:textId="77777777" w:rsidR="0045255F" w:rsidRDefault="00E25A8D">
      <w:pPr>
        <w:pStyle w:val="Standard"/>
      </w:pPr>
      <w:r>
        <w:rPr>
          <w:b/>
          <w:bCs/>
          <w:sz w:val="28"/>
          <w:szCs w:val="28"/>
        </w:rPr>
        <w:t>Dane</w:t>
      </w:r>
      <w:r>
        <w:rPr>
          <w:b/>
          <w:bCs/>
          <w:sz w:val="28"/>
          <w:szCs w:val="28"/>
          <w:lang w:val="pl-PL"/>
        </w:rPr>
        <w:t xml:space="preserve"> ucznia</w:t>
      </w:r>
    </w:p>
    <w:p w14:paraId="3C93111C" w14:textId="77777777" w:rsidR="0045255F" w:rsidRDefault="0045255F">
      <w:pPr>
        <w:pStyle w:val="Standard"/>
        <w:rPr>
          <w:b/>
          <w:bCs/>
          <w:sz w:val="28"/>
          <w:szCs w:val="28"/>
          <w:lang w:val="pl-PL"/>
        </w:rPr>
      </w:pPr>
    </w:p>
    <w:p w14:paraId="710430D7" w14:textId="77777777" w:rsidR="0045255F" w:rsidRDefault="00E25A8D">
      <w:pPr>
        <w:pStyle w:val="Standard"/>
        <w:numPr>
          <w:ilvl w:val="0"/>
          <w:numId w:val="2"/>
        </w:numPr>
        <w:spacing w:line="360" w:lineRule="auto"/>
      </w:pPr>
      <w:r>
        <w:rPr>
          <w:lang w:val="pl-PL"/>
        </w:rPr>
        <w:t xml:space="preserve">Imię i </w:t>
      </w:r>
      <w:r>
        <w:rPr>
          <w:lang w:val="pl-PL"/>
        </w:rPr>
        <w:t>nazwisko</w:t>
      </w:r>
      <w:r>
        <w:t xml:space="preserve"> ucznia..........................................................................................................</w:t>
      </w:r>
    </w:p>
    <w:p w14:paraId="48D2A7DC" w14:textId="77777777" w:rsidR="0045255F" w:rsidRDefault="00E25A8D">
      <w:pPr>
        <w:pStyle w:val="Standard"/>
        <w:numPr>
          <w:ilvl w:val="0"/>
          <w:numId w:val="2"/>
        </w:numPr>
        <w:spacing w:line="360" w:lineRule="auto"/>
      </w:pPr>
      <w:r>
        <w:rPr>
          <w:b/>
          <w:bCs/>
        </w:rPr>
        <w:t>PESEL ucznia</w:t>
      </w:r>
      <w:r>
        <w:t>.....................................................................................................................</w:t>
      </w:r>
    </w:p>
    <w:p w14:paraId="547E7139" w14:textId="77777777" w:rsidR="0045255F" w:rsidRDefault="00E25A8D">
      <w:pPr>
        <w:pStyle w:val="Standard"/>
        <w:numPr>
          <w:ilvl w:val="0"/>
          <w:numId w:val="2"/>
        </w:numPr>
        <w:spacing w:line="360" w:lineRule="auto"/>
      </w:pPr>
      <w:r>
        <w:t>Data</w:t>
      </w:r>
      <w:r>
        <w:rPr>
          <w:lang w:val="pl-PL"/>
        </w:rPr>
        <w:t xml:space="preserve"> i miejsce</w:t>
      </w:r>
      <w:r>
        <w:t xml:space="preserve"> urodzenia.....................................................................................................</w:t>
      </w:r>
    </w:p>
    <w:p w14:paraId="11CA6A6E" w14:textId="77777777" w:rsidR="0045255F" w:rsidRDefault="00E25A8D">
      <w:pPr>
        <w:pStyle w:val="Standard"/>
        <w:numPr>
          <w:ilvl w:val="0"/>
          <w:numId w:val="2"/>
        </w:numPr>
        <w:spacing w:line="360" w:lineRule="auto"/>
      </w:pPr>
      <w:r>
        <w:rPr>
          <w:lang w:val="pl-PL"/>
        </w:rPr>
        <w:t>Imię i nazwisko</w:t>
      </w:r>
      <w:r>
        <w:t xml:space="preserve"> ojca.............................................................................................................</w:t>
      </w:r>
    </w:p>
    <w:p w14:paraId="1D61C5D2" w14:textId="77777777" w:rsidR="0045255F" w:rsidRDefault="00E25A8D">
      <w:pPr>
        <w:pStyle w:val="Standard"/>
        <w:numPr>
          <w:ilvl w:val="0"/>
          <w:numId w:val="2"/>
        </w:numPr>
        <w:spacing w:line="360" w:lineRule="auto"/>
      </w:pPr>
      <w:r>
        <w:rPr>
          <w:lang w:val="pl-PL"/>
        </w:rPr>
        <w:t>Imię</w:t>
      </w:r>
      <w:r>
        <w:rPr>
          <w:lang w:val="pl-PL"/>
        </w:rPr>
        <w:t xml:space="preserve"> i nazwisko matki</w:t>
      </w:r>
      <w:r>
        <w:t xml:space="preserve"> …......................................................................................................</w:t>
      </w:r>
    </w:p>
    <w:p w14:paraId="4AEEC42F" w14:textId="77777777" w:rsidR="0045255F" w:rsidRDefault="00E25A8D">
      <w:pPr>
        <w:pStyle w:val="Standard"/>
        <w:numPr>
          <w:ilvl w:val="0"/>
          <w:numId w:val="2"/>
        </w:numPr>
        <w:spacing w:line="360" w:lineRule="auto"/>
      </w:pPr>
      <w:r>
        <w:rPr>
          <w:lang w:val="pl-PL"/>
        </w:rPr>
        <w:t>Adres</w:t>
      </w:r>
      <w:r>
        <w:t xml:space="preserve"> zamieszkania..............................................................................................................</w:t>
      </w:r>
    </w:p>
    <w:p w14:paraId="44E91012" w14:textId="77777777" w:rsidR="0045255F" w:rsidRDefault="00E25A8D">
      <w:pPr>
        <w:pStyle w:val="Standard"/>
        <w:spacing w:line="360" w:lineRule="auto"/>
        <w:ind w:left="360"/>
      </w:pPr>
      <w:r>
        <w:t>.....</w:t>
      </w:r>
      <w:r>
        <w:t>........................................................................................</w:t>
      </w:r>
      <w:r>
        <w:rPr>
          <w:b/>
        </w:rPr>
        <w:t>nr</w:t>
      </w:r>
      <w:r>
        <w:rPr>
          <w:b/>
          <w:lang w:val="pl-PL"/>
        </w:rPr>
        <w:t xml:space="preserve"> telefonu</w:t>
      </w:r>
      <w:r>
        <w:t>......................................</w:t>
      </w:r>
    </w:p>
    <w:p w14:paraId="3C1A69F1" w14:textId="77777777" w:rsidR="0045255F" w:rsidRDefault="00E25A8D">
      <w:pPr>
        <w:pStyle w:val="Standard"/>
        <w:spacing w:line="360" w:lineRule="auto"/>
      </w:pPr>
      <w:r>
        <w:rPr>
          <w:b/>
          <w:bCs/>
          <w:sz w:val="28"/>
          <w:szCs w:val="28"/>
          <w:lang w:val="pl-PL"/>
        </w:rPr>
        <w:t>Informacja</w:t>
      </w:r>
      <w:r>
        <w:rPr>
          <w:b/>
          <w:bCs/>
          <w:sz w:val="28"/>
          <w:szCs w:val="28"/>
        </w:rPr>
        <w:t xml:space="preserve"> o</w:t>
      </w:r>
      <w:r>
        <w:rPr>
          <w:b/>
          <w:bCs/>
          <w:sz w:val="28"/>
          <w:szCs w:val="28"/>
          <w:lang w:val="pl-PL"/>
        </w:rPr>
        <w:t xml:space="preserve"> szkole</w:t>
      </w:r>
      <w:r>
        <w:rPr>
          <w:b/>
          <w:bCs/>
          <w:sz w:val="28"/>
          <w:szCs w:val="28"/>
        </w:rPr>
        <w:t>:</w:t>
      </w:r>
    </w:p>
    <w:p w14:paraId="5C5F0F80" w14:textId="77777777" w:rsidR="0045255F" w:rsidRDefault="00E25A8D">
      <w:pPr>
        <w:pStyle w:val="Standard"/>
        <w:numPr>
          <w:ilvl w:val="0"/>
          <w:numId w:val="2"/>
        </w:numPr>
        <w:spacing w:line="360" w:lineRule="auto"/>
      </w:pPr>
      <w:r>
        <w:rPr>
          <w:lang w:val="pl-PL"/>
        </w:rPr>
        <w:t>Nazwa</w:t>
      </w:r>
      <w:r>
        <w:t xml:space="preserve"> szkoły.....................................................................................</w:t>
      </w:r>
      <w:r>
        <w:t>....................................</w:t>
      </w:r>
    </w:p>
    <w:p w14:paraId="45E2903E" w14:textId="77777777" w:rsidR="0045255F" w:rsidRPr="00763961" w:rsidRDefault="00E25A8D">
      <w:pPr>
        <w:pStyle w:val="Standard"/>
        <w:numPr>
          <w:ilvl w:val="0"/>
          <w:numId w:val="2"/>
        </w:numPr>
        <w:spacing w:line="360" w:lineRule="auto"/>
        <w:rPr>
          <w:lang w:val="pl-PL"/>
        </w:rPr>
      </w:pPr>
      <w:r>
        <w:rPr>
          <w:lang w:val="pl-PL"/>
        </w:rPr>
        <w:t>Klasa do której uczęszcza uczeń w roku szkolnym 2021/2022.............................................</w:t>
      </w:r>
    </w:p>
    <w:p w14:paraId="1FC48633" w14:textId="77777777" w:rsidR="0045255F" w:rsidRPr="00763961" w:rsidRDefault="00E25A8D">
      <w:pPr>
        <w:pStyle w:val="Standard"/>
        <w:numPr>
          <w:ilvl w:val="0"/>
          <w:numId w:val="2"/>
        </w:numPr>
        <w:spacing w:line="360" w:lineRule="auto"/>
        <w:rPr>
          <w:lang w:val="pl-PL"/>
        </w:rPr>
      </w:pPr>
      <w:r>
        <w:rPr>
          <w:lang w:val="pl-PL"/>
        </w:rPr>
        <w:t>Miejsce zakwaterowania, jeżeli nauka jest poza miejscem zamieszkania:</w:t>
      </w:r>
    </w:p>
    <w:p w14:paraId="515D06AD" w14:textId="77777777" w:rsidR="0045255F" w:rsidRDefault="00E25A8D">
      <w:pPr>
        <w:pStyle w:val="Standard"/>
        <w:spacing w:line="360" w:lineRule="auto"/>
        <w:rPr>
          <w:lang w:val="pl-PL"/>
        </w:rPr>
      </w:pPr>
      <w:r>
        <w:rPr>
          <w:lang w:val="pl-PL"/>
        </w:rPr>
        <w:t>…...............................................................................................................................................</w:t>
      </w:r>
    </w:p>
    <w:p w14:paraId="78D604DE" w14:textId="77777777" w:rsidR="0045255F" w:rsidRDefault="00E25A8D">
      <w:pPr>
        <w:pStyle w:val="Standard"/>
        <w:spacing w:line="360" w:lineRule="auto"/>
        <w:rPr>
          <w:b/>
          <w:bCs/>
          <w:lang w:val="pl-PL"/>
        </w:rPr>
      </w:pPr>
      <w:r>
        <w:rPr>
          <w:b/>
          <w:bCs/>
          <w:lang w:val="pl-PL"/>
        </w:rPr>
        <w:t>Pieczątka szkoły do której uczęszcza uczeń.</w:t>
      </w:r>
    </w:p>
    <w:tbl>
      <w:tblPr>
        <w:tblW w:w="93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30"/>
      </w:tblGrid>
      <w:tr w:rsidR="0045255F" w:rsidRPr="00763961" w14:paraId="3805FD1F" w14:textId="77777777">
        <w:tblPrEx>
          <w:tblCellMar>
            <w:top w:w="0" w:type="dxa"/>
            <w:bottom w:w="0" w:type="dxa"/>
          </w:tblCellMar>
        </w:tblPrEx>
        <w:tc>
          <w:tcPr>
            <w:tcW w:w="9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85B9AD" w14:textId="77777777" w:rsidR="0045255F" w:rsidRDefault="0045255F">
            <w:pPr>
              <w:pStyle w:val="TableContents"/>
              <w:jc w:val="right"/>
              <w:rPr>
                <w:lang w:val="pl-PL"/>
              </w:rPr>
            </w:pPr>
          </w:p>
          <w:p w14:paraId="3630F398" w14:textId="77777777" w:rsidR="0045255F" w:rsidRDefault="0045255F">
            <w:pPr>
              <w:pStyle w:val="TableContents"/>
              <w:jc w:val="right"/>
              <w:rPr>
                <w:lang w:val="pl-PL"/>
              </w:rPr>
            </w:pPr>
          </w:p>
          <w:p w14:paraId="0EFDEE94" w14:textId="77777777" w:rsidR="0045255F" w:rsidRDefault="0045255F">
            <w:pPr>
              <w:pStyle w:val="TableContents"/>
              <w:jc w:val="both"/>
              <w:rPr>
                <w:lang w:val="pl-PL"/>
              </w:rPr>
            </w:pPr>
          </w:p>
          <w:p w14:paraId="3EB66DDF" w14:textId="77777777" w:rsidR="0045255F" w:rsidRDefault="0045255F">
            <w:pPr>
              <w:pStyle w:val="TableContents"/>
              <w:jc w:val="both"/>
              <w:rPr>
                <w:lang w:val="pl-PL"/>
              </w:rPr>
            </w:pPr>
          </w:p>
          <w:p w14:paraId="77A1D023" w14:textId="77777777" w:rsidR="0045255F" w:rsidRDefault="0045255F">
            <w:pPr>
              <w:pStyle w:val="TableContents"/>
              <w:jc w:val="both"/>
              <w:rPr>
                <w:lang w:val="pl-PL"/>
              </w:rPr>
            </w:pPr>
          </w:p>
          <w:p w14:paraId="15BABD89" w14:textId="77777777" w:rsidR="0045255F" w:rsidRDefault="0045255F">
            <w:pPr>
              <w:pStyle w:val="TableContents"/>
              <w:jc w:val="both"/>
              <w:rPr>
                <w:lang w:val="pl-PL"/>
              </w:rPr>
            </w:pPr>
          </w:p>
        </w:tc>
      </w:tr>
    </w:tbl>
    <w:p w14:paraId="58CC6B9F" w14:textId="77777777" w:rsidR="0045255F" w:rsidRDefault="0045255F">
      <w:pPr>
        <w:pStyle w:val="Standard"/>
        <w:tabs>
          <w:tab w:val="left" w:pos="15"/>
        </w:tabs>
        <w:spacing w:line="360" w:lineRule="auto"/>
        <w:jc w:val="both"/>
        <w:rPr>
          <w:b/>
          <w:bCs/>
          <w:lang w:val="pl-PL"/>
        </w:rPr>
      </w:pPr>
    </w:p>
    <w:p w14:paraId="3549990A" w14:textId="77777777" w:rsidR="0045255F" w:rsidRDefault="00E25A8D">
      <w:pPr>
        <w:pStyle w:val="Standard"/>
        <w:spacing w:line="360" w:lineRule="auto"/>
        <w:jc w:val="center"/>
        <w:rPr>
          <w:b/>
          <w:bCs/>
          <w:sz w:val="28"/>
          <w:szCs w:val="28"/>
          <w:lang w:val="pl-PL"/>
        </w:rPr>
      </w:pPr>
      <w:r>
        <w:rPr>
          <w:b/>
          <w:bCs/>
          <w:sz w:val="28"/>
          <w:szCs w:val="28"/>
          <w:lang w:val="pl-PL"/>
        </w:rPr>
        <w:lastRenderedPageBreak/>
        <w:t>Sytuacja materialna rodziny ucznia</w:t>
      </w:r>
    </w:p>
    <w:p w14:paraId="6380EC26" w14:textId="77777777" w:rsidR="0045255F" w:rsidRPr="00763961" w:rsidRDefault="00E25A8D">
      <w:pPr>
        <w:pStyle w:val="Standard"/>
        <w:rPr>
          <w:lang w:val="pl-PL"/>
        </w:rPr>
      </w:pPr>
      <w:r>
        <w:rPr>
          <w:b/>
          <w:bCs/>
          <w:lang w:val="pl-PL"/>
        </w:rPr>
        <w:t>Oświadczam</w:t>
      </w:r>
      <w:r>
        <w:rPr>
          <w:lang w:val="pl-PL"/>
        </w:rPr>
        <w:t xml:space="preserve"> ,że moja </w:t>
      </w:r>
      <w:r>
        <w:rPr>
          <w:lang w:val="pl-PL"/>
        </w:rPr>
        <w:t>rodzina składa się z następujących osób i w podanym okresie dochody moje i członków mojej rodziny, pozostających we wspólnym gospodarstwie domowym wyniosły:</w:t>
      </w:r>
    </w:p>
    <w:p w14:paraId="63F04DA3" w14:textId="77777777" w:rsidR="0045255F" w:rsidRDefault="0045255F">
      <w:pPr>
        <w:pStyle w:val="Standard"/>
        <w:rPr>
          <w:lang w:val="pl-PL"/>
        </w:rPr>
      </w:pPr>
    </w:p>
    <w:tbl>
      <w:tblPr>
        <w:tblW w:w="9240" w:type="dxa"/>
        <w:tblInd w:w="-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"/>
        <w:gridCol w:w="2430"/>
        <w:gridCol w:w="1515"/>
        <w:gridCol w:w="1530"/>
        <w:gridCol w:w="1590"/>
        <w:gridCol w:w="1665"/>
      </w:tblGrid>
      <w:tr w:rsidR="0045255F" w14:paraId="7DEDCC3C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DF4C45" w14:textId="77777777" w:rsidR="0045255F" w:rsidRDefault="0045255F">
            <w:pPr>
              <w:pStyle w:val="Standard"/>
              <w:jc w:val="center"/>
              <w:rPr>
                <w:lang w:val="pl-PL"/>
              </w:rPr>
            </w:pPr>
          </w:p>
          <w:p w14:paraId="557DB5AD" w14:textId="77777777" w:rsidR="0045255F" w:rsidRDefault="00E25A8D">
            <w:pPr>
              <w:pStyle w:val="Standard"/>
              <w:jc w:val="center"/>
            </w:pPr>
            <w:proofErr w:type="spellStart"/>
            <w:r>
              <w:t>Lp</w:t>
            </w:r>
            <w:proofErr w:type="spellEnd"/>
            <w:r>
              <w:t>.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AF9A0B" w14:textId="77777777" w:rsidR="0045255F" w:rsidRDefault="00E25A8D">
            <w:pPr>
              <w:pStyle w:val="Standard"/>
              <w:jc w:val="center"/>
            </w:pPr>
            <w:r>
              <w:t xml:space="preserve">    </w:t>
            </w:r>
          </w:p>
          <w:p w14:paraId="35B57CED" w14:textId="77777777" w:rsidR="0045255F" w:rsidRDefault="00E25A8D">
            <w:pPr>
              <w:pStyle w:val="Standard"/>
              <w:jc w:val="center"/>
            </w:pPr>
            <w:r>
              <w:t xml:space="preserve">     </w:t>
            </w:r>
            <w:proofErr w:type="spellStart"/>
            <w:r>
              <w:t>Imię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nazwisko</w:t>
            </w:r>
            <w:proofErr w:type="spellEnd"/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865D47" w14:textId="77777777" w:rsidR="0045255F" w:rsidRDefault="0045255F">
            <w:pPr>
              <w:pStyle w:val="Standard"/>
              <w:jc w:val="center"/>
            </w:pPr>
          </w:p>
          <w:p w14:paraId="53B523B7" w14:textId="77777777" w:rsidR="0045255F" w:rsidRDefault="00E25A8D">
            <w:pPr>
              <w:pStyle w:val="Standard"/>
              <w:jc w:val="center"/>
            </w:pPr>
            <w:r>
              <w:t xml:space="preserve">Data </w:t>
            </w:r>
            <w:proofErr w:type="spellStart"/>
            <w:r>
              <w:t>urodzenia</w:t>
            </w:r>
            <w:proofErr w:type="spellEnd"/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2802CA" w14:textId="77777777" w:rsidR="0045255F" w:rsidRDefault="0045255F">
            <w:pPr>
              <w:pStyle w:val="Standard"/>
            </w:pPr>
          </w:p>
          <w:p w14:paraId="04FFDB06" w14:textId="77777777" w:rsidR="0045255F" w:rsidRDefault="00E25A8D">
            <w:pPr>
              <w:pStyle w:val="Standard"/>
              <w:jc w:val="center"/>
            </w:pPr>
            <w:proofErr w:type="spellStart"/>
            <w:r>
              <w:t>Miejsce</w:t>
            </w:r>
            <w:proofErr w:type="spellEnd"/>
            <w:r>
              <w:t xml:space="preserve"> </w:t>
            </w:r>
            <w:proofErr w:type="spellStart"/>
            <w:r>
              <w:t>pracy</w:t>
            </w:r>
            <w:proofErr w:type="spellEnd"/>
            <w:r>
              <w:t xml:space="preserve">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nauki</w:t>
            </w:r>
            <w:proofErr w:type="spellEnd"/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822E46" w14:textId="77777777" w:rsidR="0045255F" w:rsidRDefault="0045255F">
            <w:pPr>
              <w:pStyle w:val="Standard"/>
              <w:jc w:val="center"/>
              <w:rPr>
                <w:sz w:val="22"/>
                <w:szCs w:val="22"/>
              </w:rPr>
            </w:pPr>
          </w:p>
          <w:p w14:paraId="2B361D01" w14:textId="77777777" w:rsidR="0045255F" w:rsidRDefault="00E25A8D">
            <w:pPr>
              <w:pStyle w:val="Standard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Stopień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pokrewieństwa</w:t>
            </w:r>
            <w:proofErr w:type="spellEnd"/>
          </w:p>
          <w:p w14:paraId="56038694" w14:textId="77777777" w:rsidR="0045255F" w:rsidRDefault="00E25A8D">
            <w:pPr>
              <w:pStyle w:val="Standard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dla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ucznia</w:t>
            </w:r>
            <w:proofErr w:type="spellEnd"/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4EC616" w14:textId="77777777" w:rsidR="0045255F" w:rsidRDefault="00E25A8D">
            <w:pPr>
              <w:pStyle w:val="Standard"/>
              <w:jc w:val="center"/>
            </w:pPr>
            <w:proofErr w:type="spellStart"/>
            <w:r>
              <w:t>Wysokość</w:t>
            </w:r>
            <w:proofErr w:type="spellEnd"/>
            <w:r>
              <w:t xml:space="preserve"> </w:t>
            </w:r>
            <w:proofErr w:type="spellStart"/>
            <w:r>
              <w:t>dochodu</w:t>
            </w:r>
            <w:proofErr w:type="spellEnd"/>
          </w:p>
          <w:p w14:paraId="49123087" w14:textId="77777777" w:rsidR="0045255F" w:rsidRDefault="00E25A8D">
            <w:pPr>
              <w:pStyle w:val="Standard"/>
              <w:jc w:val="center"/>
            </w:pPr>
            <w:proofErr w:type="spellStart"/>
            <w:r>
              <w:t>netto</w:t>
            </w:r>
            <w:proofErr w:type="spellEnd"/>
          </w:p>
          <w:p w14:paraId="59DC9285" w14:textId="77777777" w:rsidR="0045255F" w:rsidRDefault="00E25A8D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proofErr w:type="spellStart"/>
            <w:r>
              <w:rPr>
                <w:b/>
                <w:bCs/>
              </w:rPr>
              <w:t>miesięczny</w:t>
            </w:r>
            <w:proofErr w:type="spellEnd"/>
            <w:r>
              <w:rPr>
                <w:b/>
                <w:bCs/>
              </w:rPr>
              <w:t>)</w:t>
            </w:r>
          </w:p>
        </w:tc>
      </w:tr>
      <w:tr w:rsidR="0045255F" w14:paraId="283F85B5" w14:textId="77777777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C1046C" w14:textId="77777777" w:rsidR="0045255F" w:rsidRDefault="0045255F">
            <w:pPr>
              <w:pStyle w:val="Standard"/>
            </w:pP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D368FE" w14:textId="77777777" w:rsidR="0045255F" w:rsidRDefault="0045255F">
            <w:pPr>
              <w:pStyle w:val="Standard"/>
            </w:pPr>
          </w:p>
          <w:p w14:paraId="2A6FB63C" w14:textId="77777777" w:rsidR="0045255F" w:rsidRDefault="0045255F">
            <w:pPr>
              <w:pStyle w:val="Standard"/>
            </w:pP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AEED19" w14:textId="77777777" w:rsidR="0045255F" w:rsidRDefault="0045255F">
            <w:pPr>
              <w:pStyle w:val="Standard"/>
            </w:pP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CA8EA1" w14:textId="77777777" w:rsidR="0045255F" w:rsidRDefault="0045255F">
            <w:pPr>
              <w:pStyle w:val="Standard"/>
            </w:pP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CE9951" w14:textId="77777777" w:rsidR="0045255F" w:rsidRDefault="0045255F">
            <w:pPr>
              <w:pStyle w:val="Standard"/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DCA8AB" w14:textId="77777777" w:rsidR="0045255F" w:rsidRDefault="0045255F">
            <w:pPr>
              <w:pStyle w:val="Standard"/>
            </w:pPr>
          </w:p>
        </w:tc>
      </w:tr>
      <w:tr w:rsidR="0045255F" w14:paraId="0E4DF208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F94593" w14:textId="77777777" w:rsidR="0045255F" w:rsidRDefault="0045255F">
            <w:pPr>
              <w:pStyle w:val="Standard"/>
            </w:pP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EEE38F" w14:textId="77777777" w:rsidR="0045255F" w:rsidRDefault="0045255F">
            <w:pPr>
              <w:pStyle w:val="Standard"/>
            </w:pPr>
          </w:p>
          <w:p w14:paraId="079C9F8C" w14:textId="77777777" w:rsidR="0045255F" w:rsidRDefault="0045255F">
            <w:pPr>
              <w:pStyle w:val="Standard"/>
            </w:pP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A172FC" w14:textId="77777777" w:rsidR="0045255F" w:rsidRDefault="0045255F">
            <w:pPr>
              <w:pStyle w:val="Standard"/>
            </w:pP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C4FF12" w14:textId="77777777" w:rsidR="0045255F" w:rsidRDefault="0045255F">
            <w:pPr>
              <w:pStyle w:val="Standard"/>
            </w:pP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7A20FE" w14:textId="77777777" w:rsidR="0045255F" w:rsidRDefault="0045255F">
            <w:pPr>
              <w:pStyle w:val="Standard"/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5086BE" w14:textId="77777777" w:rsidR="0045255F" w:rsidRDefault="0045255F">
            <w:pPr>
              <w:pStyle w:val="Standard"/>
            </w:pPr>
          </w:p>
        </w:tc>
      </w:tr>
      <w:tr w:rsidR="0045255F" w14:paraId="75CF0B71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4AC990" w14:textId="77777777" w:rsidR="0045255F" w:rsidRDefault="0045255F">
            <w:pPr>
              <w:pStyle w:val="Standard"/>
            </w:pP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237D0B" w14:textId="77777777" w:rsidR="0045255F" w:rsidRDefault="0045255F">
            <w:pPr>
              <w:pStyle w:val="Standard"/>
            </w:pPr>
          </w:p>
          <w:p w14:paraId="1380DFC6" w14:textId="77777777" w:rsidR="0045255F" w:rsidRDefault="0045255F">
            <w:pPr>
              <w:pStyle w:val="Standard"/>
            </w:pP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155B10" w14:textId="77777777" w:rsidR="0045255F" w:rsidRDefault="0045255F">
            <w:pPr>
              <w:pStyle w:val="Standard"/>
            </w:pP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534E21" w14:textId="77777777" w:rsidR="0045255F" w:rsidRDefault="0045255F">
            <w:pPr>
              <w:pStyle w:val="Standard"/>
            </w:pP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E90F3F" w14:textId="77777777" w:rsidR="0045255F" w:rsidRDefault="0045255F">
            <w:pPr>
              <w:pStyle w:val="Standard"/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FAB3C2" w14:textId="77777777" w:rsidR="0045255F" w:rsidRDefault="0045255F">
            <w:pPr>
              <w:pStyle w:val="Standard"/>
            </w:pPr>
          </w:p>
        </w:tc>
      </w:tr>
      <w:tr w:rsidR="0045255F" w14:paraId="3AC4BBF3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F6D275" w14:textId="77777777" w:rsidR="0045255F" w:rsidRDefault="0045255F">
            <w:pPr>
              <w:pStyle w:val="Standard"/>
            </w:pP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F49543" w14:textId="77777777" w:rsidR="0045255F" w:rsidRDefault="0045255F">
            <w:pPr>
              <w:pStyle w:val="Standard"/>
            </w:pPr>
          </w:p>
          <w:p w14:paraId="4F0F2579" w14:textId="77777777" w:rsidR="0045255F" w:rsidRDefault="0045255F">
            <w:pPr>
              <w:pStyle w:val="Standard"/>
            </w:pP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1D6FCC" w14:textId="77777777" w:rsidR="0045255F" w:rsidRDefault="0045255F">
            <w:pPr>
              <w:pStyle w:val="Standard"/>
            </w:pP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569A9B" w14:textId="77777777" w:rsidR="0045255F" w:rsidRDefault="0045255F">
            <w:pPr>
              <w:pStyle w:val="Standard"/>
            </w:pP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7620AB" w14:textId="77777777" w:rsidR="0045255F" w:rsidRDefault="0045255F">
            <w:pPr>
              <w:pStyle w:val="Standard"/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D043C4" w14:textId="77777777" w:rsidR="0045255F" w:rsidRDefault="0045255F">
            <w:pPr>
              <w:pStyle w:val="Standard"/>
            </w:pPr>
          </w:p>
        </w:tc>
      </w:tr>
      <w:tr w:rsidR="0045255F" w14:paraId="722376A3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6B3BF6" w14:textId="77777777" w:rsidR="0045255F" w:rsidRDefault="0045255F">
            <w:pPr>
              <w:pStyle w:val="Standard"/>
            </w:pPr>
          </w:p>
          <w:p w14:paraId="34E80850" w14:textId="77777777" w:rsidR="0045255F" w:rsidRDefault="0045255F">
            <w:pPr>
              <w:pStyle w:val="Standard"/>
            </w:pP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93A487" w14:textId="77777777" w:rsidR="0045255F" w:rsidRDefault="0045255F">
            <w:pPr>
              <w:pStyle w:val="Standard"/>
            </w:pPr>
          </w:p>
          <w:p w14:paraId="6F1BA31C" w14:textId="77777777" w:rsidR="0045255F" w:rsidRDefault="0045255F">
            <w:pPr>
              <w:pStyle w:val="Standard"/>
            </w:pP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4D61BC" w14:textId="77777777" w:rsidR="0045255F" w:rsidRDefault="0045255F">
            <w:pPr>
              <w:pStyle w:val="Standard"/>
            </w:pP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AB26D0" w14:textId="77777777" w:rsidR="0045255F" w:rsidRDefault="0045255F">
            <w:pPr>
              <w:pStyle w:val="Standard"/>
            </w:pP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FCD845" w14:textId="77777777" w:rsidR="0045255F" w:rsidRDefault="0045255F">
            <w:pPr>
              <w:pStyle w:val="Standard"/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01BFB0" w14:textId="77777777" w:rsidR="0045255F" w:rsidRDefault="0045255F">
            <w:pPr>
              <w:pStyle w:val="Standard"/>
            </w:pPr>
          </w:p>
        </w:tc>
      </w:tr>
      <w:tr w:rsidR="0045255F" w14:paraId="67471EA2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8B31CA" w14:textId="77777777" w:rsidR="0045255F" w:rsidRDefault="0045255F">
            <w:pPr>
              <w:pStyle w:val="Standard"/>
            </w:pPr>
          </w:p>
          <w:p w14:paraId="580205D9" w14:textId="77777777" w:rsidR="0045255F" w:rsidRDefault="0045255F">
            <w:pPr>
              <w:pStyle w:val="Standard"/>
            </w:pP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A72C26" w14:textId="77777777" w:rsidR="0045255F" w:rsidRDefault="0045255F">
            <w:pPr>
              <w:pStyle w:val="Standard"/>
            </w:pP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55913D" w14:textId="77777777" w:rsidR="0045255F" w:rsidRDefault="0045255F">
            <w:pPr>
              <w:pStyle w:val="Standard"/>
            </w:pP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B1860F" w14:textId="77777777" w:rsidR="0045255F" w:rsidRDefault="0045255F">
            <w:pPr>
              <w:pStyle w:val="Standard"/>
            </w:pP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70D06F" w14:textId="77777777" w:rsidR="0045255F" w:rsidRDefault="0045255F">
            <w:pPr>
              <w:pStyle w:val="Standard"/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F8E3C8" w14:textId="77777777" w:rsidR="0045255F" w:rsidRDefault="0045255F">
            <w:pPr>
              <w:pStyle w:val="Standard"/>
            </w:pPr>
          </w:p>
        </w:tc>
      </w:tr>
      <w:tr w:rsidR="0045255F" w14:paraId="1C806017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6F28C9" w14:textId="77777777" w:rsidR="0045255F" w:rsidRDefault="0045255F">
            <w:pPr>
              <w:pStyle w:val="Standard"/>
            </w:pPr>
          </w:p>
          <w:p w14:paraId="797C7697" w14:textId="77777777" w:rsidR="0045255F" w:rsidRDefault="0045255F">
            <w:pPr>
              <w:pStyle w:val="Standard"/>
            </w:pP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DE7B50" w14:textId="77777777" w:rsidR="0045255F" w:rsidRDefault="0045255F">
            <w:pPr>
              <w:pStyle w:val="Standard"/>
            </w:pP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2D7AAA" w14:textId="77777777" w:rsidR="0045255F" w:rsidRDefault="0045255F">
            <w:pPr>
              <w:pStyle w:val="Standard"/>
            </w:pP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C793FD" w14:textId="77777777" w:rsidR="0045255F" w:rsidRDefault="0045255F">
            <w:pPr>
              <w:pStyle w:val="Standard"/>
            </w:pP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852EA5" w14:textId="77777777" w:rsidR="0045255F" w:rsidRDefault="0045255F">
            <w:pPr>
              <w:pStyle w:val="Standard"/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5B52B2" w14:textId="77777777" w:rsidR="0045255F" w:rsidRDefault="0045255F">
            <w:pPr>
              <w:pStyle w:val="Standard"/>
            </w:pPr>
          </w:p>
        </w:tc>
      </w:tr>
      <w:tr w:rsidR="0045255F" w14:paraId="510DA06D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F31BB7" w14:textId="77777777" w:rsidR="0045255F" w:rsidRDefault="0045255F">
            <w:pPr>
              <w:pStyle w:val="Standard"/>
            </w:pPr>
          </w:p>
          <w:p w14:paraId="207AE84A" w14:textId="77777777" w:rsidR="0045255F" w:rsidRDefault="0045255F">
            <w:pPr>
              <w:pStyle w:val="Standard"/>
            </w:pP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2E2A30" w14:textId="77777777" w:rsidR="0045255F" w:rsidRDefault="0045255F">
            <w:pPr>
              <w:pStyle w:val="Standard"/>
            </w:pP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153BF8" w14:textId="77777777" w:rsidR="0045255F" w:rsidRDefault="0045255F">
            <w:pPr>
              <w:pStyle w:val="Standard"/>
            </w:pP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AA6C57" w14:textId="77777777" w:rsidR="0045255F" w:rsidRDefault="0045255F">
            <w:pPr>
              <w:pStyle w:val="Standard"/>
            </w:pP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0B17E1" w14:textId="77777777" w:rsidR="0045255F" w:rsidRDefault="0045255F">
            <w:pPr>
              <w:pStyle w:val="Standard"/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9FD726" w14:textId="77777777" w:rsidR="0045255F" w:rsidRDefault="0045255F">
            <w:pPr>
              <w:pStyle w:val="Standard"/>
            </w:pPr>
          </w:p>
        </w:tc>
      </w:tr>
    </w:tbl>
    <w:p w14:paraId="12D0445A" w14:textId="77777777" w:rsidR="0045255F" w:rsidRDefault="0045255F">
      <w:pPr>
        <w:pStyle w:val="Standard"/>
        <w:spacing w:line="360" w:lineRule="auto"/>
      </w:pPr>
    </w:p>
    <w:p w14:paraId="5ADAE080" w14:textId="77777777" w:rsidR="0045255F" w:rsidRDefault="00E25A8D">
      <w:pPr>
        <w:pStyle w:val="Standard"/>
        <w:spacing w:line="360" w:lineRule="auto"/>
        <w:rPr>
          <w:lang w:val="pl-PL"/>
        </w:rPr>
      </w:pPr>
      <w:r>
        <w:rPr>
          <w:lang w:val="pl-PL"/>
        </w:rPr>
        <w:t xml:space="preserve">Łączny miesięczny dochód całego gospodarstwa domowego:  </w:t>
      </w:r>
      <w:r>
        <w:rPr>
          <w:lang w:val="pl-PL"/>
        </w:rPr>
        <w:t>...................................................zł.</w:t>
      </w:r>
    </w:p>
    <w:p w14:paraId="19E363FF" w14:textId="77777777" w:rsidR="0045255F" w:rsidRDefault="00E25A8D">
      <w:pPr>
        <w:pStyle w:val="Standard"/>
        <w:spacing w:line="360" w:lineRule="auto"/>
        <w:rPr>
          <w:lang w:val="pl-PL"/>
        </w:rPr>
      </w:pPr>
      <w:r>
        <w:rPr>
          <w:lang w:val="pl-PL"/>
        </w:rPr>
        <w:t>10. Średni łączny dochód miesięczny na 1 członka gospodarstwa domowego wynosi................zł.</w:t>
      </w:r>
    </w:p>
    <w:p w14:paraId="437FEAC7" w14:textId="77777777" w:rsidR="0045255F" w:rsidRDefault="00E25A8D">
      <w:pPr>
        <w:pStyle w:val="Standard"/>
        <w:spacing w:line="360" w:lineRule="auto"/>
        <w:rPr>
          <w:lang w:val="pl-PL"/>
        </w:rPr>
      </w:pPr>
      <w:r>
        <w:rPr>
          <w:lang w:val="pl-PL"/>
        </w:rPr>
        <w:t>Słownie:................................................................................................</w:t>
      </w:r>
      <w:r>
        <w:rPr>
          <w:lang w:val="pl-PL"/>
        </w:rPr>
        <w:t>.............................................</w:t>
      </w:r>
    </w:p>
    <w:p w14:paraId="1D5EB687" w14:textId="77777777" w:rsidR="0045255F" w:rsidRDefault="00E25A8D">
      <w:pPr>
        <w:pStyle w:val="Standard"/>
        <w:spacing w:line="360" w:lineRule="auto"/>
        <w:rPr>
          <w:lang w:val="pl-PL"/>
        </w:rPr>
      </w:pPr>
      <w:r>
        <w:rPr>
          <w:lang w:val="pl-PL"/>
        </w:rPr>
        <w:t>11. Korzystam z innego stypendium socjalnego w wysokości...................zł słownie......................</w:t>
      </w:r>
    </w:p>
    <w:p w14:paraId="558D118A" w14:textId="77777777" w:rsidR="0045255F" w:rsidRDefault="00E25A8D">
      <w:pPr>
        <w:pStyle w:val="Standard"/>
        <w:spacing w:line="360" w:lineRule="auto"/>
        <w:rPr>
          <w:lang w:val="pl-PL"/>
        </w:rPr>
      </w:pPr>
      <w:r>
        <w:rPr>
          <w:lang w:val="pl-PL"/>
        </w:rPr>
        <w:t>12. Pożądana forma świadczenia pomocy materialnej inna niż pieniężna..................................</w:t>
      </w:r>
      <w:r>
        <w:rPr>
          <w:lang w:val="pl-PL"/>
        </w:rPr>
        <w:t>......</w:t>
      </w:r>
    </w:p>
    <w:p w14:paraId="1FE6B353" w14:textId="77777777" w:rsidR="0045255F" w:rsidRDefault="00E25A8D">
      <w:pPr>
        <w:pStyle w:val="Standard"/>
        <w:rPr>
          <w:lang w:val="pl-PL"/>
        </w:rPr>
      </w:pPr>
      <w:r>
        <w:rPr>
          <w:lang w:val="pl-PL"/>
        </w:rPr>
        <w:t>...........................................................................................................................................................</w:t>
      </w:r>
    </w:p>
    <w:p w14:paraId="707A48F9" w14:textId="77777777" w:rsidR="0045255F" w:rsidRDefault="0045255F">
      <w:pPr>
        <w:pStyle w:val="Standard"/>
        <w:rPr>
          <w:lang w:val="pl-PL"/>
        </w:rPr>
      </w:pPr>
    </w:p>
    <w:p w14:paraId="1E4E5FC9" w14:textId="77777777" w:rsidR="0045255F" w:rsidRPr="00763961" w:rsidRDefault="00E25A8D">
      <w:pPr>
        <w:pStyle w:val="Standard"/>
        <w:jc w:val="both"/>
        <w:rPr>
          <w:lang w:val="pl-PL"/>
        </w:rPr>
      </w:pPr>
      <w:r>
        <w:rPr>
          <w:b/>
          <w:bCs/>
          <w:sz w:val="21"/>
          <w:szCs w:val="21"/>
          <w:lang w:val="pl-PL"/>
        </w:rPr>
        <w:t>Oświadczam,</w:t>
      </w:r>
      <w:r>
        <w:rPr>
          <w:sz w:val="21"/>
          <w:szCs w:val="21"/>
          <w:lang w:val="pl-PL"/>
        </w:rPr>
        <w:t xml:space="preserve"> że wszystkie dane zawarte w niniejszym formularzu są zgodne z prawdą.</w:t>
      </w:r>
    </w:p>
    <w:p w14:paraId="3FBD6814" w14:textId="77777777" w:rsidR="0045255F" w:rsidRPr="00763961" w:rsidRDefault="00E25A8D">
      <w:pPr>
        <w:pStyle w:val="Standard"/>
        <w:jc w:val="both"/>
        <w:rPr>
          <w:lang w:val="pl-PL"/>
        </w:rPr>
      </w:pPr>
      <w:r>
        <w:rPr>
          <w:b/>
          <w:bCs/>
          <w:sz w:val="22"/>
          <w:szCs w:val="22"/>
          <w:lang w:val="pl-PL"/>
        </w:rPr>
        <w:t>Oświadczam,</w:t>
      </w:r>
      <w:r>
        <w:rPr>
          <w:sz w:val="22"/>
          <w:szCs w:val="22"/>
          <w:lang w:val="pl-PL"/>
        </w:rPr>
        <w:t xml:space="preserve"> że powyższy wniosek został wypełniony zgodnie z prawdą i że jestem świadomy(a) odpowiedzialności karnej za złożenie fałszywego oświadczenia.</w:t>
      </w:r>
    </w:p>
    <w:p w14:paraId="604E9ABC" w14:textId="77777777" w:rsidR="0045255F" w:rsidRPr="00763961" w:rsidRDefault="00E25A8D">
      <w:pPr>
        <w:pStyle w:val="Standard"/>
        <w:jc w:val="both"/>
        <w:rPr>
          <w:lang w:val="pl-PL"/>
        </w:rPr>
      </w:pPr>
      <w:r>
        <w:rPr>
          <w:b/>
          <w:bCs/>
          <w:sz w:val="22"/>
          <w:szCs w:val="22"/>
          <w:lang w:val="pl-PL"/>
        </w:rPr>
        <w:t xml:space="preserve">Wyrażam zgodę </w:t>
      </w:r>
      <w:r>
        <w:rPr>
          <w:sz w:val="22"/>
          <w:szCs w:val="22"/>
          <w:lang w:val="pl-PL"/>
        </w:rPr>
        <w:t xml:space="preserve">na przetwarzanie danych osobowych zawartych w niniejszym formularzu zgodnie z </w:t>
      </w:r>
      <w:r>
        <w:rPr>
          <w:sz w:val="22"/>
          <w:szCs w:val="22"/>
          <w:lang w:val="pl-PL"/>
        </w:rPr>
        <w:t>ustawą z dnia 10 maja 2018 r. o ochronie danych osobowych (</w:t>
      </w:r>
      <w:proofErr w:type="spellStart"/>
      <w:r>
        <w:rPr>
          <w:sz w:val="22"/>
          <w:szCs w:val="22"/>
          <w:lang w:val="pl-PL"/>
        </w:rPr>
        <w:t>t.j</w:t>
      </w:r>
      <w:proofErr w:type="spellEnd"/>
      <w:r>
        <w:rPr>
          <w:sz w:val="22"/>
          <w:szCs w:val="22"/>
          <w:lang w:val="pl-PL"/>
        </w:rPr>
        <w:t xml:space="preserve">. Dz.U. z 2019 r., poz. 1781 </w:t>
      </w:r>
      <w:proofErr w:type="spellStart"/>
      <w:r>
        <w:rPr>
          <w:sz w:val="22"/>
          <w:szCs w:val="22"/>
          <w:lang w:val="pl-PL"/>
        </w:rPr>
        <w:t>t.j</w:t>
      </w:r>
      <w:proofErr w:type="spellEnd"/>
      <w:r>
        <w:rPr>
          <w:sz w:val="22"/>
          <w:szCs w:val="22"/>
          <w:lang w:val="pl-PL"/>
        </w:rPr>
        <w:t>.)</w:t>
      </w:r>
    </w:p>
    <w:p w14:paraId="42930579" w14:textId="77777777" w:rsidR="0045255F" w:rsidRDefault="0045255F">
      <w:pPr>
        <w:pStyle w:val="Standard"/>
        <w:rPr>
          <w:sz w:val="22"/>
          <w:szCs w:val="22"/>
          <w:lang w:val="pl-PL"/>
        </w:rPr>
      </w:pPr>
    </w:p>
    <w:p w14:paraId="1D45D15E" w14:textId="77777777" w:rsidR="0045255F" w:rsidRDefault="0045255F">
      <w:pPr>
        <w:pStyle w:val="Standard"/>
        <w:rPr>
          <w:sz w:val="22"/>
          <w:szCs w:val="22"/>
          <w:lang w:val="pl-PL"/>
        </w:rPr>
      </w:pPr>
    </w:p>
    <w:p w14:paraId="1A7DD7E5" w14:textId="77777777" w:rsidR="0045255F" w:rsidRDefault="0045255F">
      <w:pPr>
        <w:pStyle w:val="Standard"/>
        <w:rPr>
          <w:sz w:val="22"/>
          <w:szCs w:val="22"/>
          <w:lang w:val="pl-PL"/>
        </w:rPr>
      </w:pPr>
    </w:p>
    <w:p w14:paraId="68D03060" w14:textId="77777777" w:rsidR="0045255F" w:rsidRDefault="0045255F">
      <w:pPr>
        <w:pStyle w:val="Standard"/>
        <w:rPr>
          <w:sz w:val="22"/>
          <w:szCs w:val="22"/>
          <w:lang w:val="pl-PL"/>
        </w:rPr>
      </w:pPr>
    </w:p>
    <w:p w14:paraId="15DCB7F5" w14:textId="77777777" w:rsidR="0045255F" w:rsidRDefault="00E25A8D">
      <w:pPr>
        <w:pStyle w:val="Standard"/>
        <w:jc w:val="right"/>
        <w:rPr>
          <w:lang w:val="pl-PL"/>
        </w:rPr>
      </w:pPr>
      <w:r>
        <w:rPr>
          <w:lang w:val="pl-PL"/>
        </w:rPr>
        <w:t xml:space="preserve">                                                                      ...................................................................................</w:t>
      </w:r>
    </w:p>
    <w:p w14:paraId="4F89E6C1" w14:textId="77777777" w:rsidR="0045255F" w:rsidRDefault="00E25A8D">
      <w:pPr>
        <w:pStyle w:val="Standard"/>
        <w:jc w:val="right"/>
        <w:rPr>
          <w:lang w:val="pl-PL"/>
        </w:rPr>
      </w:pPr>
      <w:r>
        <w:rPr>
          <w:lang w:val="pl-PL"/>
        </w:rPr>
        <w:t xml:space="preserve"> </w:t>
      </w:r>
      <w:r>
        <w:rPr>
          <w:lang w:val="pl-PL"/>
        </w:rPr>
        <w:t xml:space="preserve"> / czytelny podpis osoby składającej wniosek/  </w:t>
      </w:r>
    </w:p>
    <w:p w14:paraId="78664F27" w14:textId="77777777" w:rsidR="0045255F" w:rsidRDefault="0045255F">
      <w:pPr>
        <w:pStyle w:val="Standard"/>
        <w:jc w:val="right"/>
        <w:rPr>
          <w:lang w:val="pl-PL"/>
        </w:rPr>
      </w:pPr>
    </w:p>
    <w:p w14:paraId="07F79198" w14:textId="77777777" w:rsidR="0045255F" w:rsidRDefault="0045255F">
      <w:pPr>
        <w:pStyle w:val="Standard"/>
        <w:spacing w:line="360" w:lineRule="auto"/>
        <w:rPr>
          <w:b/>
          <w:bCs/>
          <w:lang w:val="pl-PL"/>
        </w:rPr>
      </w:pPr>
    </w:p>
    <w:p w14:paraId="3F99229A" w14:textId="77777777" w:rsidR="0045255F" w:rsidRDefault="0045255F">
      <w:pPr>
        <w:pStyle w:val="Standard"/>
        <w:tabs>
          <w:tab w:val="left" w:pos="15"/>
        </w:tabs>
        <w:jc w:val="both"/>
        <w:rPr>
          <w:b/>
          <w:bCs/>
          <w:lang w:val="pl-PL"/>
        </w:rPr>
      </w:pPr>
    </w:p>
    <w:p w14:paraId="70D13221" w14:textId="77777777" w:rsidR="0045255F" w:rsidRDefault="0045255F">
      <w:pPr>
        <w:pStyle w:val="Standard"/>
        <w:tabs>
          <w:tab w:val="left" w:pos="15"/>
        </w:tabs>
        <w:jc w:val="both"/>
        <w:rPr>
          <w:b/>
          <w:bCs/>
          <w:sz w:val="28"/>
          <w:szCs w:val="28"/>
          <w:lang w:val="pl-PL"/>
        </w:rPr>
      </w:pPr>
    </w:p>
    <w:p w14:paraId="247D0112" w14:textId="77777777" w:rsidR="0045255F" w:rsidRDefault="0045255F">
      <w:pPr>
        <w:pStyle w:val="Standard"/>
        <w:tabs>
          <w:tab w:val="left" w:pos="15"/>
        </w:tabs>
        <w:jc w:val="both"/>
        <w:rPr>
          <w:b/>
          <w:bCs/>
          <w:sz w:val="28"/>
          <w:szCs w:val="28"/>
          <w:lang w:val="pl-PL"/>
        </w:rPr>
      </w:pPr>
    </w:p>
    <w:p w14:paraId="6A9EC45C" w14:textId="77777777" w:rsidR="0045255F" w:rsidRPr="00763961" w:rsidRDefault="00E25A8D">
      <w:pPr>
        <w:pStyle w:val="Standard"/>
        <w:jc w:val="right"/>
        <w:rPr>
          <w:lang w:val="pl-PL"/>
        </w:rPr>
      </w:pPr>
      <w:r w:rsidRPr="00763961">
        <w:rPr>
          <w:lang w:val="pl-PL"/>
        </w:rPr>
        <w:lastRenderedPageBreak/>
        <w:t>Chorzele, dnia .......................2021 r.</w:t>
      </w:r>
    </w:p>
    <w:p w14:paraId="67DFFFCC" w14:textId="77777777" w:rsidR="0045255F" w:rsidRPr="00763961" w:rsidRDefault="0045255F">
      <w:pPr>
        <w:pStyle w:val="Standard"/>
        <w:jc w:val="right"/>
        <w:rPr>
          <w:lang w:val="pl-PL"/>
        </w:rPr>
      </w:pPr>
    </w:p>
    <w:p w14:paraId="1765110D" w14:textId="77777777" w:rsidR="0045255F" w:rsidRPr="00763961" w:rsidRDefault="0045255F">
      <w:pPr>
        <w:pStyle w:val="Standard"/>
        <w:jc w:val="right"/>
        <w:rPr>
          <w:b/>
          <w:bCs/>
          <w:sz w:val="30"/>
          <w:szCs w:val="30"/>
          <w:lang w:val="pl-PL"/>
        </w:rPr>
      </w:pPr>
    </w:p>
    <w:p w14:paraId="1B4BCE55" w14:textId="77777777" w:rsidR="0045255F" w:rsidRPr="00763961" w:rsidRDefault="00E25A8D">
      <w:pPr>
        <w:pStyle w:val="Standard"/>
        <w:jc w:val="center"/>
        <w:rPr>
          <w:b/>
          <w:bCs/>
          <w:sz w:val="30"/>
          <w:szCs w:val="30"/>
          <w:lang w:val="pl-PL"/>
        </w:rPr>
      </w:pPr>
      <w:r w:rsidRPr="00763961">
        <w:rPr>
          <w:b/>
          <w:bCs/>
          <w:sz w:val="30"/>
          <w:szCs w:val="30"/>
          <w:lang w:val="pl-PL"/>
        </w:rPr>
        <w:t>OŚWIADCZENIE</w:t>
      </w:r>
    </w:p>
    <w:p w14:paraId="4637459B" w14:textId="77777777" w:rsidR="0045255F" w:rsidRPr="00763961" w:rsidRDefault="0045255F">
      <w:pPr>
        <w:pStyle w:val="Standard"/>
        <w:jc w:val="center"/>
        <w:rPr>
          <w:lang w:val="pl-PL"/>
        </w:rPr>
      </w:pPr>
    </w:p>
    <w:p w14:paraId="51762406" w14:textId="77777777" w:rsidR="0045255F" w:rsidRPr="00763961" w:rsidRDefault="0045255F">
      <w:pPr>
        <w:pStyle w:val="Standard"/>
        <w:jc w:val="center"/>
        <w:rPr>
          <w:lang w:val="pl-PL"/>
        </w:rPr>
      </w:pPr>
    </w:p>
    <w:p w14:paraId="3C50D66B" w14:textId="77777777" w:rsidR="0045255F" w:rsidRPr="00763961" w:rsidRDefault="00E25A8D">
      <w:pPr>
        <w:pStyle w:val="Standard"/>
        <w:jc w:val="center"/>
        <w:rPr>
          <w:lang w:val="pl-PL"/>
        </w:rPr>
      </w:pPr>
      <w:r w:rsidRPr="00763961">
        <w:rPr>
          <w:lang w:val="pl-PL"/>
        </w:rPr>
        <w:t>............................................................................................................................................</w:t>
      </w:r>
      <w:r w:rsidRPr="00763961">
        <w:rPr>
          <w:lang w:val="pl-PL"/>
        </w:rPr>
        <w:t>.....</w:t>
      </w:r>
    </w:p>
    <w:p w14:paraId="043E915B" w14:textId="77777777" w:rsidR="0045255F" w:rsidRPr="00763961" w:rsidRDefault="00E25A8D">
      <w:pPr>
        <w:pStyle w:val="Standard"/>
        <w:jc w:val="center"/>
        <w:rPr>
          <w:sz w:val="22"/>
          <w:szCs w:val="22"/>
          <w:lang w:val="pl-PL"/>
        </w:rPr>
      </w:pPr>
      <w:r w:rsidRPr="00763961">
        <w:rPr>
          <w:sz w:val="22"/>
          <w:szCs w:val="22"/>
          <w:lang w:val="pl-PL"/>
        </w:rPr>
        <w:t xml:space="preserve">    Imię i nazwisko osoby składającej oświadczenie</w:t>
      </w:r>
    </w:p>
    <w:p w14:paraId="6F5AF24C" w14:textId="77777777" w:rsidR="0045255F" w:rsidRPr="00763961" w:rsidRDefault="0045255F">
      <w:pPr>
        <w:pStyle w:val="Standard"/>
        <w:jc w:val="center"/>
        <w:rPr>
          <w:sz w:val="21"/>
          <w:szCs w:val="21"/>
          <w:lang w:val="pl-PL"/>
        </w:rPr>
      </w:pPr>
    </w:p>
    <w:p w14:paraId="0F0E4E31" w14:textId="77777777" w:rsidR="0045255F" w:rsidRPr="00763961" w:rsidRDefault="00E25A8D">
      <w:pPr>
        <w:pStyle w:val="Standard"/>
        <w:jc w:val="center"/>
        <w:rPr>
          <w:lang w:val="pl-PL"/>
        </w:rPr>
      </w:pPr>
      <w:r w:rsidRPr="00763961">
        <w:rPr>
          <w:lang w:val="pl-PL"/>
        </w:rPr>
        <w:t>..................................................................................................................................................</w:t>
      </w:r>
    </w:p>
    <w:p w14:paraId="32DA5597" w14:textId="77777777" w:rsidR="0045255F" w:rsidRPr="00763961" w:rsidRDefault="00E25A8D">
      <w:pPr>
        <w:pStyle w:val="Standard"/>
        <w:jc w:val="center"/>
        <w:rPr>
          <w:sz w:val="22"/>
          <w:szCs w:val="22"/>
          <w:lang w:val="pl-PL"/>
        </w:rPr>
      </w:pPr>
      <w:r w:rsidRPr="00763961">
        <w:rPr>
          <w:sz w:val="22"/>
          <w:szCs w:val="22"/>
          <w:lang w:val="pl-PL"/>
        </w:rPr>
        <w:t xml:space="preserve"> dokładny adres</w:t>
      </w:r>
    </w:p>
    <w:p w14:paraId="7D1246A3" w14:textId="77777777" w:rsidR="0045255F" w:rsidRPr="00763961" w:rsidRDefault="0045255F">
      <w:pPr>
        <w:pStyle w:val="Standard"/>
        <w:jc w:val="center"/>
        <w:rPr>
          <w:sz w:val="21"/>
          <w:szCs w:val="21"/>
          <w:lang w:val="pl-PL"/>
        </w:rPr>
      </w:pPr>
    </w:p>
    <w:p w14:paraId="412CD1AD" w14:textId="77777777" w:rsidR="0045255F" w:rsidRPr="00763961" w:rsidRDefault="0045255F">
      <w:pPr>
        <w:pStyle w:val="Standard"/>
        <w:jc w:val="center"/>
        <w:rPr>
          <w:sz w:val="21"/>
          <w:szCs w:val="21"/>
          <w:lang w:val="pl-PL"/>
        </w:rPr>
      </w:pPr>
    </w:p>
    <w:p w14:paraId="6F74BA6D" w14:textId="77777777" w:rsidR="0045255F" w:rsidRPr="00763961" w:rsidRDefault="00E25A8D">
      <w:pPr>
        <w:pStyle w:val="Standard"/>
        <w:jc w:val="center"/>
        <w:rPr>
          <w:sz w:val="26"/>
          <w:szCs w:val="26"/>
          <w:lang w:val="pl-PL"/>
        </w:rPr>
      </w:pPr>
      <w:r w:rsidRPr="00763961">
        <w:rPr>
          <w:sz w:val="26"/>
          <w:szCs w:val="26"/>
          <w:lang w:val="pl-PL"/>
        </w:rPr>
        <w:t xml:space="preserve">  Ja niżej </w:t>
      </w:r>
      <w:r w:rsidRPr="00763961">
        <w:rPr>
          <w:sz w:val="26"/>
          <w:szCs w:val="26"/>
          <w:lang w:val="pl-PL"/>
        </w:rPr>
        <w:t>podpisana(y) pouczona(y) o odpowiedzialności karnej z art. 233 par. 1 KK</w:t>
      </w:r>
    </w:p>
    <w:p w14:paraId="6C20ECF8" w14:textId="77777777" w:rsidR="0045255F" w:rsidRPr="00763961" w:rsidRDefault="00E25A8D">
      <w:pPr>
        <w:pStyle w:val="Standard"/>
        <w:jc w:val="center"/>
        <w:rPr>
          <w:sz w:val="26"/>
          <w:szCs w:val="26"/>
          <w:lang w:val="pl-PL"/>
        </w:rPr>
      </w:pPr>
      <w:r w:rsidRPr="00763961">
        <w:rPr>
          <w:sz w:val="26"/>
          <w:szCs w:val="26"/>
          <w:lang w:val="pl-PL"/>
        </w:rPr>
        <w:t>za składanie fałszywych zeznań składam oświadczenie następującej treści:</w:t>
      </w:r>
    </w:p>
    <w:p w14:paraId="462FCC39" w14:textId="77777777" w:rsidR="0045255F" w:rsidRPr="00763961" w:rsidRDefault="0045255F">
      <w:pPr>
        <w:pStyle w:val="Standard"/>
        <w:jc w:val="center"/>
        <w:rPr>
          <w:lang w:val="pl-PL"/>
        </w:rPr>
      </w:pPr>
    </w:p>
    <w:p w14:paraId="32BA705D" w14:textId="77777777" w:rsidR="0045255F" w:rsidRPr="00763961" w:rsidRDefault="00E25A8D">
      <w:pPr>
        <w:pStyle w:val="Standard"/>
        <w:spacing w:line="360" w:lineRule="auto"/>
        <w:jc w:val="center"/>
        <w:rPr>
          <w:lang w:val="pl-PL"/>
        </w:rPr>
      </w:pPr>
      <w:r w:rsidRPr="00763961">
        <w:rPr>
          <w:lang w:val="pl-PL"/>
        </w:rPr>
        <w:t>.............................................................................................................</w:t>
      </w:r>
      <w:r w:rsidRPr="00763961">
        <w:rPr>
          <w:lang w:val="pl-PL"/>
        </w:rPr>
        <w:t>..............................................</w:t>
      </w:r>
    </w:p>
    <w:p w14:paraId="35756877" w14:textId="77777777" w:rsidR="0045255F" w:rsidRPr="00763961" w:rsidRDefault="00E25A8D">
      <w:pPr>
        <w:pStyle w:val="Standard"/>
        <w:spacing w:line="360" w:lineRule="auto"/>
        <w:jc w:val="center"/>
        <w:rPr>
          <w:lang w:val="pl-PL"/>
        </w:rPr>
      </w:pPr>
      <w:r w:rsidRPr="00763961">
        <w:rPr>
          <w:lang w:val="pl-PL"/>
        </w:rPr>
        <w:t>...........................................................................................................................................................</w:t>
      </w:r>
    </w:p>
    <w:p w14:paraId="74357E69" w14:textId="77777777" w:rsidR="0045255F" w:rsidRPr="00763961" w:rsidRDefault="00E25A8D">
      <w:pPr>
        <w:pStyle w:val="Standard"/>
        <w:spacing w:line="360" w:lineRule="auto"/>
        <w:jc w:val="center"/>
        <w:rPr>
          <w:lang w:val="pl-PL"/>
        </w:rPr>
      </w:pPr>
      <w:r w:rsidRPr="00763961">
        <w:rPr>
          <w:lang w:val="pl-PL"/>
        </w:rPr>
        <w:t>.....................................................</w:t>
      </w:r>
      <w:r w:rsidRPr="00763961">
        <w:rPr>
          <w:lang w:val="pl-PL"/>
        </w:rPr>
        <w:t>......................................................................................................</w:t>
      </w:r>
    </w:p>
    <w:p w14:paraId="433F7289" w14:textId="77777777" w:rsidR="0045255F" w:rsidRPr="00763961" w:rsidRDefault="00E25A8D">
      <w:pPr>
        <w:pStyle w:val="Standard"/>
        <w:spacing w:line="360" w:lineRule="auto"/>
        <w:jc w:val="center"/>
        <w:rPr>
          <w:lang w:val="pl-PL"/>
        </w:rPr>
      </w:pPr>
      <w:r w:rsidRPr="00763961">
        <w:rPr>
          <w:lang w:val="pl-PL"/>
        </w:rPr>
        <w:t>.........................................................................................................................................................</w:t>
      </w:r>
      <w:r w:rsidRPr="00763961">
        <w:rPr>
          <w:lang w:val="pl-PL"/>
        </w:rPr>
        <w:t>..</w:t>
      </w:r>
    </w:p>
    <w:p w14:paraId="7419DD4A" w14:textId="77777777" w:rsidR="0045255F" w:rsidRPr="00763961" w:rsidRDefault="00E25A8D">
      <w:pPr>
        <w:pStyle w:val="Standard"/>
        <w:spacing w:line="360" w:lineRule="auto"/>
        <w:jc w:val="center"/>
        <w:rPr>
          <w:lang w:val="pl-PL"/>
        </w:rPr>
      </w:pPr>
      <w:r w:rsidRPr="00763961">
        <w:rPr>
          <w:lang w:val="pl-PL"/>
        </w:rPr>
        <w:t>...........................................................................................................................................................</w:t>
      </w:r>
    </w:p>
    <w:p w14:paraId="1F4B52D3" w14:textId="77777777" w:rsidR="0045255F" w:rsidRPr="00763961" w:rsidRDefault="00E25A8D">
      <w:pPr>
        <w:pStyle w:val="Standard"/>
        <w:spacing w:line="360" w:lineRule="auto"/>
        <w:jc w:val="center"/>
        <w:rPr>
          <w:lang w:val="pl-PL"/>
        </w:rPr>
      </w:pPr>
      <w:r w:rsidRPr="00763961">
        <w:rPr>
          <w:lang w:val="pl-PL"/>
        </w:rPr>
        <w:t>.................................................................................................</w:t>
      </w:r>
      <w:r w:rsidRPr="00763961">
        <w:rPr>
          <w:lang w:val="pl-PL"/>
        </w:rPr>
        <w:t>..........................................................</w:t>
      </w:r>
    </w:p>
    <w:p w14:paraId="27B534B5" w14:textId="77777777" w:rsidR="0045255F" w:rsidRPr="00763961" w:rsidRDefault="00E25A8D">
      <w:pPr>
        <w:pStyle w:val="Standard"/>
        <w:spacing w:line="360" w:lineRule="auto"/>
        <w:jc w:val="center"/>
        <w:rPr>
          <w:lang w:val="pl-PL"/>
        </w:rPr>
      </w:pPr>
      <w:r w:rsidRPr="00763961">
        <w:rPr>
          <w:lang w:val="pl-PL"/>
        </w:rPr>
        <w:t>...........................................................................................................................................................</w:t>
      </w:r>
    </w:p>
    <w:p w14:paraId="6DB3C53D" w14:textId="77777777" w:rsidR="0045255F" w:rsidRPr="00763961" w:rsidRDefault="00E25A8D">
      <w:pPr>
        <w:pStyle w:val="Standard"/>
        <w:spacing w:line="360" w:lineRule="auto"/>
        <w:jc w:val="center"/>
        <w:rPr>
          <w:lang w:val="pl-PL"/>
        </w:rPr>
      </w:pPr>
      <w:r w:rsidRPr="00763961">
        <w:rPr>
          <w:lang w:val="pl-PL"/>
        </w:rPr>
        <w:t>.........................................</w:t>
      </w:r>
      <w:r w:rsidRPr="00763961">
        <w:rPr>
          <w:lang w:val="pl-PL"/>
        </w:rPr>
        <w:t>..................................................................................................................</w:t>
      </w:r>
    </w:p>
    <w:p w14:paraId="24A2ABEC" w14:textId="77777777" w:rsidR="0045255F" w:rsidRPr="00763961" w:rsidRDefault="00E25A8D">
      <w:pPr>
        <w:pStyle w:val="Standard"/>
        <w:spacing w:line="360" w:lineRule="auto"/>
        <w:jc w:val="center"/>
        <w:rPr>
          <w:lang w:val="pl-PL"/>
        </w:rPr>
      </w:pPr>
      <w:r w:rsidRPr="00763961">
        <w:rPr>
          <w:lang w:val="pl-PL"/>
        </w:rPr>
        <w:t>.............................................................................................................................................</w:t>
      </w:r>
      <w:r w:rsidRPr="00763961">
        <w:rPr>
          <w:lang w:val="pl-PL"/>
        </w:rPr>
        <w:t>..............</w:t>
      </w:r>
    </w:p>
    <w:p w14:paraId="0FAA52D5" w14:textId="77777777" w:rsidR="0045255F" w:rsidRPr="00763961" w:rsidRDefault="00E25A8D">
      <w:pPr>
        <w:pStyle w:val="Standard"/>
        <w:spacing w:line="360" w:lineRule="auto"/>
        <w:jc w:val="center"/>
        <w:rPr>
          <w:lang w:val="pl-PL"/>
        </w:rPr>
      </w:pPr>
      <w:r w:rsidRPr="00763961">
        <w:rPr>
          <w:lang w:val="pl-PL"/>
        </w:rPr>
        <w:t>...........................................................................................................................................................</w:t>
      </w:r>
    </w:p>
    <w:p w14:paraId="14385D8B" w14:textId="77777777" w:rsidR="0045255F" w:rsidRPr="00763961" w:rsidRDefault="00E25A8D">
      <w:pPr>
        <w:pStyle w:val="Standard"/>
        <w:spacing w:line="360" w:lineRule="auto"/>
        <w:jc w:val="center"/>
        <w:rPr>
          <w:lang w:val="pl-PL"/>
        </w:rPr>
      </w:pPr>
      <w:r w:rsidRPr="00763961">
        <w:rPr>
          <w:lang w:val="pl-PL"/>
        </w:rPr>
        <w:t>...........................................................................................................................................................</w:t>
      </w:r>
    </w:p>
    <w:p w14:paraId="51695EC2" w14:textId="77777777" w:rsidR="0045255F" w:rsidRPr="00763961" w:rsidRDefault="0045255F">
      <w:pPr>
        <w:pStyle w:val="Standard"/>
        <w:jc w:val="right"/>
        <w:rPr>
          <w:lang w:val="pl-PL"/>
        </w:rPr>
      </w:pPr>
    </w:p>
    <w:p w14:paraId="52651A55" w14:textId="77777777" w:rsidR="0045255F" w:rsidRPr="00763961" w:rsidRDefault="0045255F">
      <w:pPr>
        <w:pStyle w:val="Standard"/>
        <w:jc w:val="right"/>
        <w:rPr>
          <w:lang w:val="pl-PL"/>
        </w:rPr>
      </w:pPr>
    </w:p>
    <w:p w14:paraId="0BB01143" w14:textId="77777777" w:rsidR="0045255F" w:rsidRPr="00763961" w:rsidRDefault="00E25A8D">
      <w:pPr>
        <w:pStyle w:val="Standard"/>
        <w:jc w:val="right"/>
        <w:rPr>
          <w:lang w:val="pl-PL"/>
        </w:rPr>
      </w:pPr>
      <w:r w:rsidRPr="00763961">
        <w:rPr>
          <w:lang w:val="pl-PL"/>
        </w:rPr>
        <w:t>…………………………………….</w:t>
      </w:r>
    </w:p>
    <w:p w14:paraId="7C92FDC5" w14:textId="77777777" w:rsidR="0045255F" w:rsidRPr="00763961" w:rsidRDefault="00E25A8D">
      <w:pPr>
        <w:pStyle w:val="Standard"/>
        <w:ind w:left="5672" w:firstLine="709"/>
        <w:jc w:val="center"/>
        <w:rPr>
          <w:lang w:val="pl-PL"/>
        </w:rPr>
      </w:pPr>
      <w:r w:rsidRPr="00763961">
        <w:rPr>
          <w:lang w:val="pl-PL"/>
        </w:rPr>
        <w:t xml:space="preserve">(czytelny podpis)     </w:t>
      </w:r>
    </w:p>
    <w:p w14:paraId="2E1E64E1" w14:textId="77777777" w:rsidR="0045255F" w:rsidRPr="00763961" w:rsidRDefault="0045255F">
      <w:pPr>
        <w:pStyle w:val="Standard"/>
        <w:rPr>
          <w:lang w:val="pl-PL"/>
        </w:rPr>
      </w:pPr>
    </w:p>
    <w:p w14:paraId="5F10DE62" w14:textId="77777777" w:rsidR="0045255F" w:rsidRPr="00763961" w:rsidRDefault="0045255F">
      <w:pPr>
        <w:rPr>
          <w:b/>
          <w:lang w:val="pl-PL"/>
        </w:rPr>
      </w:pPr>
    </w:p>
    <w:p w14:paraId="25303CDB" w14:textId="77777777" w:rsidR="0045255F" w:rsidRPr="00763961" w:rsidRDefault="00E25A8D">
      <w:pPr>
        <w:rPr>
          <w:b/>
          <w:lang w:val="pl-PL"/>
        </w:rPr>
      </w:pPr>
      <w:r w:rsidRPr="00763961">
        <w:rPr>
          <w:b/>
          <w:lang w:val="pl-PL"/>
        </w:rPr>
        <w:t>Pouczenie:</w:t>
      </w:r>
    </w:p>
    <w:p w14:paraId="469B5C93" w14:textId="77777777" w:rsidR="0045255F" w:rsidRPr="00763961" w:rsidRDefault="0045255F">
      <w:pPr>
        <w:rPr>
          <w:b/>
          <w:lang w:val="pl-PL"/>
        </w:rPr>
      </w:pPr>
    </w:p>
    <w:p w14:paraId="513B4406" w14:textId="77777777" w:rsidR="0045255F" w:rsidRPr="00763961" w:rsidRDefault="00E25A8D">
      <w:pPr>
        <w:rPr>
          <w:lang w:val="pl-PL"/>
        </w:rPr>
      </w:pPr>
      <w:r w:rsidRPr="00763961">
        <w:rPr>
          <w:color w:val="000000"/>
          <w:lang w:val="pl-PL"/>
        </w:rPr>
        <w:t xml:space="preserve">Zgodnie z art. 233 </w:t>
      </w:r>
      <w:r w:rsidRPr="00763961">
        <w:rPr>
          <w:bCs/>
          <w:color w:val="000000"/>
          <w:shd w:val="clear" w:color="auto" w:fill="FFFFFF"/>
          <w:lang w:val="pl-PL"/>
        </w:rPr>
        <w:t>§ 1: „</w:t>
      </w:r>
      <w:r w:rsidRPr="00763961">
        <w:rPr>
          <w:color w:val="000000"/>
          <w:shd w:val="clear" w:color="auto" w:fill="FFFFFF"/>
          <w:lang w:val="pl-PL"/>
        </w:rPr>
        <w:t>Kto, składając zezna</w:t>
      </w:r>
      <w:r w:rsidRPr="00763961">
        <w:rPr>
          <w:color w:val="000000"/>
          <w:shd w:val="clear" w:color="auto" w:fill="FFFFFF"/>
          <w:lang w:val="pl-PL"/>
        </w:rPr>
        <w:t>nie mające służyć za dowód w postępowaniu sądowym lub w innym postępowaniu prowadzonym na podstawie ustawy, zeznaje nieprawdę lub zataja prawdę,</w:t>
      </w:r>
      <w:r w:rsidRPr="00763961">
        <w:rPr>
          <w:color w:val="000000"/>
          <w:lang w:val="pl-PL"/>
        </w:rPr>
        <w:t xml:space="preserve"> podlega karze pozbawienia wolności od 6 miesięcy do lat 8”</w:t>
      </w:r>
    </w:p>
    <w:p w14:paraId="69AD851A" w14:textId="77777777" w:rsidR="0045255F" w:rsidRPr="00763961" w:rsidRDefault="0045255F">
      <w:pPr>
        <w:ind w:left="705"/>
        <w:rPr>
          <w:color w:val="000000"/>
          <w:lang w:val="pl-PL"/>
        </w:rPr>
      </w:pPr>
    </w:p>
    <w:p w14:paraId="40D81801" w14:textId="77777777" w:rsidR="0045255F" w:rsidRPr="00763961" w:rsidRDefault="00E25A8D">
      <w:pPr>
        <w:rPr>
          <w:lang w:val="pl-PL"/>
        </w:rPr>
      </w:pPr>
      <w:r w:rsidRPr="00763961">
        <w:rPr>
          <w:lang w:val="pl-PL"/>
        </w:rPr>
        <w:t xml:space="preserve">Jestem świadomy/a </w:t>
      </w:r>
      <w:r w:rsidRPr="00763961">
        <w:rPr>
          <w:lang w:val="pl-PL"/>
        </w:rPr>
        <w:t xml:space="preserve">odpowiedzialności karnej za złożenie fałszywego oświadczenia. </w:t>
      </w:r>
    </w:p>
    <w:p w14:paraId="3D1DA4DF" w14:textId="77777777" w:rsidR="0045255F" w:rsidRPr="00763961" w:rsidRDefault="0045255F">
      <w:pPr>
        <w:rPr>
          <w:lang w:val="pl-PL"/>
        </w:rPr>
      </w:pPr>
    </w:p>
    <w:p w14:paraId="354AD5EE" w14:textId="77777777" w:rsidR="0045255F" w:rsidRPr="00763961" w:rsidRDefault="0045255F">
      <w:pPr>
        <w:rPr>
          <w:lang w:val="pl-PL"/>
        </w:rPr>
      </w:pPr>
    </w:p>
    <w:p w14:paraId="12FDD9EA" w14:textId="77777777" w:rsidR="0045255F" w:rsidRPr="00763961" w:rsidRDefault="0045255F">
      <w:pPr>
        <w:rPr>
          <w:lang w:val="pl-PL"/>
        </w:rPr>
      </w:pPr>
    </w:p>
    <w:p w14:paraId="2F9DA04E" w14:textId="77777777" w:rsidR="0045255F" w:rsidRPr="00763961" w:rsidRDefault="0045255F">
      <w:pPr>
        <w:rPr>
          <w:lang w:val="pl-PL"/>
        </w:rPr>
      </w:pPr>
    </w:p>
    <w:p w14:paraId="4D1B8FF3" w14:textId="77777777" w:rsidR="0045255F" w:rsidRPr="00763961" w:rsidRDefault="00E25A8D">
      <w:pPr>
        <w:pStyle w:val="Standard"/>
        <w:rPr>
          <w:lang w:val="pl-PL"/>
        </w:rPr>
      </w:pPr>
      <w:r w:rsidRPr="00763961">
        <w:rPr>
          <w:lang w:val="pl-PL"/>
        </w:rPr>
        <w:t>............................................................                                      …..........…...…................................</w:t>
      </w:r>
    </w:p>
    <w:p w14:paraId="356E3F49" w14:textId="77777777" w:rsidR="0045255F" w:rsidRPr="00763961" w:rsidRDefault="00E25A8D">
      <w:pPr>
        <w:pStyle w:val="Standard"/>
        <w:tabs>
          <w:tab w:val="left" w:pos="15"/>
        </w:tabs>
        <w:jc w:val="both"/>
        <w:rPr>
          <w:lang w:val="pl-PL"/>
        </w:rPr>
      </w:pPr>
      <w:r w:rsidRPr="00763961">
        <w:rPr>
          <w:sz w:val="21"/>
          <w:szCs w:val="21"/>
          <w:lang w:val="pl-PL"/>
        </w:rPr>
        <w:t xml:space="preserve">(podpis osoby przyjmującej oświadczenie)  </w:t>
      </w:r>
      <w:r w:rsidRPr="00763961">
        <w:rPr>
          <w:sz w:val="21"/>
          <w:szCs w:val="21"/>
          <w:lang w:val="pl-PL"/>
        </w:rPr>
        <w:t xml:space="preserve">                                              ( podpis osoby składającej oświadczenie)</w:t>
      </w:r>
    </w:p>
    <w:p w14:paraId="617E9D79" w14:textId="77777777" w:rsidR="0045255F" w:rsidRDefault="0045255F">
      <w:pPr>
        <w:pStyle w:val="Standard"/>
        <w:tabs>
          <w:tab w:val="left" w:pos="15"/>
        </w:tabs>
        <w:jc w:val="both"/>
        <w:rPr>
          <w:b/>
          <w:bCs/>
          <w:sz w:val="28"/>
          <w:szCs w:val="28"/>
          <w:lang w:val="pl-PL"/>
        </w:rPr>
      </w:pPr>
    </w:p>
    <w:p w14:paraId="516C0F83" w14:textId="77777777" w:rsidR="0045255F" w:rsidRDefault="00E25A8D">
      <w:pPr>
        <w:pStyle w:val="Standard"/>
        <w:tabs>
          <w:tab w:val="left" w:pos="15"/>
        </w:tabs>
        <w:jc w:val="both"/>
        <w:rPr>
          <w:b/>
          <w:bCs/>
          <w:sz w:val="28"/>
          <w:szCs w:val="28"/>
          <w:lang w:val="pl-PL"/>
        </w:rPr>
      </w:pPr>
      <w:r>
        <w:rPr>
          <w:b/>
          <w:bCs/>
          <w:sz w:val="28"/>
          <w:szCs w:val="28"/>
          <w:lang w:val="pl-PL"/>
        </w:rPr>
        <w:lastRenderedPageBreak/>
        <w:t>Pouczenie:</w:t>
      </w:r>
    </w:p>
    <w:p w14:paraId="399BE54A" w14:textId="77777777" w:rsidR="0045255F" w:rsidRDefault="0045255F">
      <w:pPr>
        <w:pStyle w:val="Standard"/>
        <w:tabs>
          <w:tab w:val="left" w:pos="15"/>
        </w:tabs>
        <w:jc w:val="both"/>
        <w:rPr>
          <w:b/>
          <w:bCs/>
          <w:sz w:val="28"/>
          <w:szCs w:val="28"/>
          <w:lang w:val="pl-PL"/>
        </w:rPr>
      </w:pPr>
    </w:p>
    <w:p w14:paraId="2CB81369" w14:textId="77777777" w:rsidR="0045255F" w:rsidRPr="00763961" w:rsidRDefault="00E25A8D">
      <w:pPr>
        <w:pStyle w:val="Standard"/>
        <w:jc w:val="both"/>
        <w:rPr>
          <w:lang w:val="pl-PL"/>
        </w:rPr>
      </w:pPr>
      <w:r>
        <w:rPr>
          <w:lang w:val="pl-PL"/>
        </w:rPr>
        <w:t>1.</w:t>
      </w:r>
      <w:r w:rsidRPr="00763961">
        <w:rPr>
          <w:lang w:val="pl-PL"/>
        </w:rPr>
        <w:t xml:space="preserve"> </w:t>
      </w:r>
      <w:r>
        <w:rPr>
          <w:lang w:val="pl-PL"/>
        </w:rPr>
        <w:t>Pomoc materialna przysługuje:</w:t>
      </w:r>
    </w:p>
    <w:p w14:paraId="2CCD8095" w14:textId="77777777" w:rsidR="0045255F" w:rsidRDefault="00E25A8D">
      <w:pPr>
        <w:pStyle w:val="Standard"/>
        <w:jc w:val="both"/>
        <w:rPr>
          <w:lang w:val="pl-PL"/>
        </w:rPr>
      </w:pPr>
      <w:r>
        <w:rPr>
          <w:lang w:val="pl-PL"/>
        </w:rPr>
        <w:t>1) uczniom szkół publicznych i niepublicznych o uprawnieniach szkół publicznych dla młodzieży i dla dorosłych oraz słuchacz</w:t>
      </w:r>
      <w:r>
        <w:rPr>
          <w:lang w:val="pl-PL"/>
        </w:rPr>
        <w:t>om kolegiów pracowników służb społecznych - do czasu ukończenia kształcenia, nie dłużej jednak niż do ukończenia 24. roku życia;</w:t>
      </w:r>
    </w:p>
    <w:p w14:paraId="62CA9B02" w14:textId="77777777" w:rsidR="0045255F" w:rsidRDefault="00E25A8D">
      <w:pPr>
        <w:pStyle w:val="Standard"/>
        <w:jc w:val="both"/>
        <w:rPr>
          <w:lang w:val="pl-PL"/>
        </w:rPr>
      </w:pPr>
      <w:r>
        <w:rPr>
          <w:lang w:val="pl-PL"/>
        </w:rPr>
        <w:t>2) wychowankom publicznych i niepublicznych ośrodków umożliwiających dzieciom i młodzieży, o których mowa w art. 16 ust. 7, a t</w:t>
      </w:r>
      <w:r>
        <w:rPr>
          <w:lang w:val="pl-PL"/>
        </w:rPr>
        <w:t>akże dzieciom i młodzieży z upośledzeniem umysłowym z niepełnosprawnościami sprzężonymi realizację odpowiednio obowiązku szkolnego i obowiązku nauki - do czasu ukończenia realizacji obowiązku nauki.</w:t>
      </w:r>
    </w:p>
    <w:p w14:paraId="11A9957D" w14:textId="77777777" w:rsidR="0045255F" w:rsidRPr="00763961" w:rsidRDefault="00E25A8D">
      <w:pPr>
        <w:pStyle w:val="Standard"/>
        <w:jc w:val="both"/>
        <w:rPr>
          <w:lang w:val="pl-PL"/>
        </w:rPr>
      </w:pPr>
      <w:r>
        <w:rPr>
          <w:lang w:val="pl-PL"/>
        </w:rPr>
        <w:t>Pomoc materialna będzie miała charakter socjalny: stypend</w:t>
      </w:r>
      <w:r>
        <w:rPr>
          <w:lang w:val="pl-PL"/>
        </w:rPr>
        <w:t>ium szkolne/zasiłek szkolny. Przeciętny miesięczny dochód w przeliczeniu na jednego członka gospodarstwa domowego nie może przekroczyć</w:t>
      </w:r>
      <w:r>
        <w:rPr>
          <w:b/>
          <w:bCs/>
          <w:lang w:val="pl-PL"/>
        </w:rPr>
        <w:t xml:space="preserve"> 528,00 zł netto.</w:t>
      </w:r>
    </w:p>
    <w:p w14:paraId="31D89642" w14:textId="77777777" w:rsidR="0045255F" w:rsidRDefault="00E25A8D">
      <w:pPr>
        <w:pStyle w:val="Standard"/>
        <w:spacing w:line="100" w:lineRule="atLeast"/>
        <w:jc w:val="both"/>
        <w:rPr>
          <w:lang w:val="pl-PL"/>
        </w:rPr>
      </w:pPr>
      <w:r>
        <w:rPr>
          <w:lang w:val="pl-PL"/>
        </w:rPr>
        <w:t>2 .Stypendium szkolne może być udzielone uczniom w formie 1/ całkowitego lub częściowego pokrycia kosztó</w:t>
      </w:r>
      <w:r>
        <w:rPr>
          <w:lang w:val="pl-PL"/>
        </w:rPr>
        <w:t>w udziału w zajęciach edukacyjnych realizowanych poza szkołą, 2/ pomocy rzeczowej o charakterze edukacyjnym w tym w szczególności zakupu podręczników, 3/ w formie całkowitego lub częściowego pokrycia kosztów związanych z pobieraniem nauki poza miejscem zam</w:t>
      </w:r>
      <w:r>
        <w:rPr>
          <w:lang w:val="pl-PL"/>
        </w:rPr>
        <w:t>ieszkania.</w:t>
      </w:r>
    </w:p>
    <w:p w14:paraId="5D091E24" w14:textId="77777777" w:rsidR="0045255F" w:rsidRDefault="00E25A8D">
      <w:pPr>
        <w:pStyle w:val="Standard"/>
        <w:tabs>
          <w:tab w:val="left" w:pos="3"/>
          <w:tab w:val="left" w:pos="138"/>
          <w:tab w:val="left" w:pos="495"/>
          <w:tab w:val="left" w:pos="852"/>
          <w:tab w:val="left" w:pos="1209"/>
          <w:tab w:val="left" w:pos="1566"/>
          <w:tab w:val="left" w:pos="1923"/>
        </w:tabs>
        <w:spacing w:line="100" w:lineRule="atLeast"/>
        <w:jc w:val="both"/>
        <w:rPr>
          <w:lang w:val="pl-PL"/>
        </w:rPr>
      </w:pPr>
      <w:r>
        <w:rPr>
          <w:lang w:val="pl-PL"/>
        </w:rPr>
        <w:tab/>
        <w:t xml:space="preserve">3. Za dochód uważa się wszystkie przychody po odliczeniu kosztów ich uzyskania oraz po odliczeniu składek na ubezpieczenie emerytalne i rentowe oraz na ubezpieczenie chorobowe określonych w przepisach o systemie ubezpieczeń społecznych, chyba, </w:t>
      </w:r>
      <w:r>
        <w:rPr>
          <w:lang w:val="pl-PL"/>
        </w:rPr>
        <w:t>że zostały już zaliczone do kosztów uzyskania przychodu.</w:t>
      </w:r>
    </w:p>
    <w:p w14:paraId="41D645D0" w14:textId="77777777" w:rsidR="0045255F" w:rsidRDefault="00E25A8D">
      <w:pPr>
        <w:pStyle w:val="Standard"/>
        <w:tabs>
          <w:tab w:val="left" w:pos="3"/>
          <w:tab w:val="left" w:pos="138"/>
          <w:tab w:val="left" w:pos="495"/>
          <w:tab w:val="left" w:pos="852"/>
          <w:tab w:val="left" w:pos="1209"/>
          <w:tab w:val="left" w:pos="1566"/>
          <w:tab w:val="left" w:pos="1923"/>
        </w:tabs>
        <w:spacing w:line="100" w:lineRule="atLeast"/>
        <w:ind w:left="-360"/>
        <w:jc w:val="both"/>
        <w:rPr>
          <w:lang w:val="pl-PL"/>
        </w:rPr>
      </w:pPr>
      <w:r>
        <w:rPr>
          <w:lang w:val="pl-PL"/>
        </w:rPr>
        <w:tab/>
        <w:t>4. Do dochodu zalicza się w szczególności dochody z tytułu:</w:t>
      </w:r>
    </w:p>
    <w:p w14:paraId="54410445" w14:textId="77777777" w:rsidR="0045255F" w:rsidRDefault="00E25A8D">
      <w:pPr>
        <w:pStyle w:val="Standard"/>
        <w:spacing w:line="100" w:lineRule="atLeast"/>
        <w:ind w:left="135"/>
        <w:jc w:val="both"/>
        <w:rPr>
          <w:lang w:val="pl-PL"/>
        </w:rPr>
      </w:pPr>
      <w:r>
        <w:rPr>
          <w:lang w:val="pl-PL"/>
        </w:rPr>
        <w:t>1/ pracy, działalności gospodarczej, umów zlecenia lub o dzieło,</w:t>
      </w:r>
    </w:p>
    <w:p w14:paraId="5D4D9E63" w14:textId="77777777" w:rsidR="0045255F" w:rsidRDefault="00E25A8D">
      <w:pPr>
        <w:pStyle w:val="Standard"/>
        <w:spacing w:line="100" w:lineRule="atLeast"/>
        <w:ind w:left="135"/>
        <w:jc w:val="both"/>
        <w:rPr>
          <w:lang w:val="pl-PL"/>
        </w:rPr>
      </w:pPr>
      <w:r>
        <w:rPr>
          <w:lang w:val="pl-PL"/>
        </w:rPr>
        <w:t>2/ świadczeń z pomocy społecznej,</w:t>
      </w:r>
    </w:p>
    <w:p w14:paraId="05C21535" w14:textId="77777777" w:rsidR="0045255F" w:rsidRDefault="00E25A8D">
      <w:pPr>
        <w:pStyle w:val="Standard"/>
        <w:spacing w:line="100" w:lineRule="atLeast"/>
        <w:ind w:left="135"/>
        <w:jc w:val="both"/>
        <w:rPr>
          <w:lang w:val="pl-PL"/>
        </w:rPr>
      </w:pPr>
      <w:r>
        <w:rPr>
          <w:lang w:val="pl-PL"/>
        </w:rPr>
        <w:t xml:space="preserve">3/ świadczeń otrzymywanych  z </w:t>
      </w:r>
      <w:r>
        <w:rPr>
          <w:lang w:val="pl-PL"/>
        </w:rPr>
        <w:t>powodu odbywania przez członka gospodarstwa domowego służby wojskowej lub zastępczej,</w:t>
      </w:r>
    </w:p>
    <w:p w14:paraId="01B4528C" w14:textId="77777777" w:rsidR="0045255F" w:rsidRDefault="00E25A8D">
      <w:pPr>
        <w:pStyle w:val="Standard"/>
        <w:spacing w:line="100" w:lineRule="atLeast"/>
        <w:ind w:left="135"/>
        <w:jc w:val="both"/>
        <w:rPr>
          <w:lang w:val="pl-PL"/>
        </w:rPr>
      </w:pPr>
      <w:r>
        <w:rPr>
          <w:lang w:val="pl-PL"/>
        </w:rPr>
        <w:t>4/ prowadzenia gospodarstwa rolnego, ustalone z zastosowaniem hektarów przeliczeniowych</w:t>
      </w:r>
    </w:p>
    <w:p w14:paraId="7DCF727D" w14:textId="77777777" w:rsidR="0045255F" w:rsidRPr="00763961" w:rsidRDefault="00E25A8D">
      <w:pPr>
        <w:pStyle w:val="Standard"/>
        <w:spacing w:line="100" w:lineRule="atLeast"/>
        <w:ind w:left="135"/>
        <w:jc w:val="both"/>
        <w:rPr>
          <w:lang w:val="pl-PL"/>
        </w:rPr>
      </w:pPr>
      <w:r>
        <w:rPr>
          <w:lang w:val="pl-PL"/>
        </w:rPr>
        <w:t xml:space="preserve">( </w:t>
      </w:r>
      <w:r>
        <w:rPr>
          <w:b/>
          <w:bCs/>
          <w:lang w:val="pl-PL"/>
        </w:rPr>
        <w:t>308,00 zł</w:t>
      </w:r>
      <w:r>
        <w:rPr>
          <w:lang w:val="pl-PL"/>
        </w:rPr>
        <w:t xml:space="preserve"> </w:t>
      </w:r>
      <w:r>
        <w:rPr>
          <w:b/>
          <w:bCs/>
          <w:lang w:val="pl-PL"/>
        </w:rPr>
        <w:t xml:space="preserve">z ha </w:t>
      </w:r>
      <w:r>
        <w:rPr>
          <w:lang w:val="pl-PL"/>
        </w:rPr>
        <w:t>)</w:t>
      </w:r>
    </w:p>
    <w:p w14:paraId="1A681702" w14:textId="77777777" w:rsidR="0045255F" w:rsidRDefault="00E25A8D">
      <w:pPr>
        <w:pStyle w:val="Standard"/>
        <w:spacing w:line="100" w:lineRule="atLeast"/>
        <w:ind w:left="135"/>
        <w:jc w:val="both"/>
        <w:rPr>
          <w:lang w:val="pl-PL"/>
        </w:rPr>
      </w:pPr>
      <w:r>
        <w:rPr>
          <w:lang w:val="pl-PL"/>
        </w:rPr>
        <w:t xml:space="preserve">5/ alimentów, stypendium, emerytur i rent </w:t>
      </w:r>
      <w:r>
        <w:rPr>
          <w:lang w:val="pl-PL"/>
        </w:rPr>
        <w:t>zagranicznych,</w:t>
      </w:r>
    </w:p>
    <w:p w14:paraId="26475A01" w14:textId="77777777" w:rsidR="0045255F" w:rsidRDefault="00E25A8D">
      <w:pPr>
        <w:pStyle w:val="Standard"/>
        <w:spacing w:line="100" w:lineRule="atLeast"/>
        <w:ind w:left="135"/>
        <w:jc w:val="both"/>
        <w:rPr>
          <w:lang w:val="pl-PL"/>
        </w:rPr>
      </w:pPr>
      <w:r>
        <w:rPr>
          <w:lang w:val="pl-PL"/>
        </w:rPr>
        <w:t>6/innych periodycznie uzyskiwanych dochodów zwłaszcza z najmu lub dzierżawy, praw autorskich lub wykonywania wolnych zawodów.</w:t>
      </w:r>
    </w:p>
    <w:p w14:paraId="1A54ADA2" w14:textId="77777777" w:rsidR="0045255F" w:rsidRDefault="00E25A8D">
      <w:pPr>
        <w:pStyle w:val="Standard"/>
        <w:spacing w:line="100" w:lineRule="atLeast"/>
        <w:ind w:left="135"/>
        <w:jc w:val="both"/>
        <w:rPr>
          <w:lang w:val="pl-PL"/>
        </w:rPr>
      </w:pPr>
      <w:r>
        <w:rPr>
          <w:lang w:val="pl-PL"/>
        </w:rPr>
        <w:t>7/oszacowane przez wnioskodawcę dochody z ryczałtu ewidencjonowanego i karty podatkowej.</w:t>
      </w:r>
    </w:p>
    <w:p w14:paraId="3D95EE74" w14:textId="77777777" w:rsidR="0045255F" w:rsidRDefault="00E25A8D">
      <w:pPr>
        <w:pStyle w:val="Standard"/>
        <w:spacing w:line="100" w:lineRule="atLeast"/>
        <w:ind w:left="135"/>
        <w:jc w:val="both"/>
        <w:rPr>
          <w:lang w:val="pl-PL"/>
        </w:rPr>
      </w:pPr>
      <w:r>
        <w:rPr>
          <w:lang w:val="pl-PL"/>
        </w:rPr>
        <w:t>8/ świadczeń rodzinnych</w:t>
      </w:r>
    </w:p>
    <w:p w14:paraId="3BE9A05F" w14:textId="77777777" w:rsidR="0045255F" w:rsidRPr="00763961" w:rsidRDefault="00E25A8D">
      <w:pPr>
        <w:pStyle w:val="Standard"/>
        <w:spacing w:line="100" w:lineRule="atLeast"/>
        <w:jc w:val="both"/>
        <w:rPr>
          <w:lang w:val="pl-PL"/>
        </w:rPr>
      </w:pPr>
      <w:r>
        <w:rPr>
          <w:lang w:val="pl-PL"/>
        </w:rPr>
        <w:t>5.</w:t>
      </w:r>
      <w:r>
        <w:rPr>
          <w:lang w:val="pl-PL"/>
        </w:rPr>
        <w:t xml:space="preserve"> Wniosek o przyznanie stypendium szkolnego składa się do dnia </w:t>
      </w:r>
      <w:r>
        <w:rPr>
          <w:b/>
          <w:bCs/>
          <w:lang w:val="pl-PL"/>
        </w:rPr>
        <w:t>15 września danego roku szkolnego</w:t>
      </w:r>
      <w:r>
        <w:rPr>
          <w:lang w:val="pl-PL"/>
        </w:rPr>
        <w:t xml:space="preserve">, a w przypadku słuchaczy  kolegiów nauczycielskich,  nauczycielskich kolegiów języków obcych i kolegiów pracowników służb społecznych – do dnia </w:t>
      </w:r>
      <w:r>
        <w:rPr>
          <w:b/>
          <w:bCs/>
          <w:lang w:val="pl-PL"/>
        </w:rPr>
        <w:t xml:space="preserve">15 października </w:t>
      </w:r>
      <w:r>
        <w:rPr>
          <w:b/>
          <w:bCs/>
          <w:lang w:val="pl-PL"/>
        </w:rPr>
        <w:t>danego roku szkolnego.</w:t>
      </w:r>
    </w:p>
    <w:p w14:paraId="0CBA3A40" w14:textId="77777777" w:rsidR="0045255F" w:rsidRDefault="0045255F">
      <w:pPr>
        <w:pStyle w:val="Standard"/>
        <w:spacing w:line="100" w:lineRule="atLeast"/>
        <w:jc w:val="both"/>
        <w:rPr>
          <w:b/>
          <w:bCs/>
          <w:lang w:val="pl-PL"/>
        </w:rPr>
      </w:pPr>
    </w:p>
    <w:p w14:paraId="5F5965A4" w14:textId="77777777" w:rsidR="0045255F" w:rsidRDefault="00E25A8D">
      <w:pPr>
        <w:pStyle w:val="Standard"/>
        <w:spacing w:line="100" w:lineRule="atLeast"/>
        <w:ind w:left="135"/>
        <w:rPr>
          <w:b/>
          <w:bCs/>
          <w:sz w:val="28"/>
          <w:szCs w:val="28"/>
          <w:lang w:val="pl-PL"/>
        </w:rPr>
      </w:pPr>
      <w:r>
        <w:rPr>
          <w:b/>
          <w:bCs/>
          <w:sz w:val="28"/>
          <w:szCs w:val="28"/>
          <w:lang w:val="pl-PL"/>
        </w:rPr>
        <w:t>Do wniosku należy dołączyć:</w:t>
      </w:r>
    </w:p>
    <w:p w14:paraId="039D2DDB" w14:textId="77777777" w:rsidR="0045255F" w:rsidRPr="00763961" w:rsidRDefault="00E25A8D">
      <w:pPr>
        <w:pStyle w:val="Standard"/>
        <w:tabs>
          <w:tab w:val="left" w:pos="3"/>
          <w:tab w:val="left" w:pos="138"/>
          <w:tab w:val="left" w:pos="495"/>
          <w:tab w:val="left" w:pos="852"/>
          <w:tab w:val="left" w:pos="1209"/>
          <w:tab w:val="left" w:pos="1566"/>
          <w:tab w:val="left" w:pos="1923"/>
          <w:tab w:val="left" w:pos="2280"/>
          <w:tab w:val="left" w:pos="2637"/>
          <w:tab w:val="left" w:pos="2994"/>
        </w:tabs>
        <w:spacing w:line="100" w:lineRule="atLeast"/>
        <w:ind w:left="-360"/>
        <w:jc w:val="both"/>
        <w:rPr>
          <w:lang w:val="pl-PL"/>
        </w:rPr>
      </w:pPr>
      <w:r>
        <w:rPr>
          <w:lang w:val="pl-PL"/>
        </w:rPr>
        <w:t xml:space="preserve">1.Zaświadczenie albo oświadczenie o wysokości dochodu netto z pracy </w:t>
      </w:r>
      <w:r>
        <w:rPr>
          <w:b/>
          <w:lang w:val="pl-PL"/>
        </w:rPr>
        <w:t>(</w:t>
      </w:r>
      <w:r>
        <w:rPr>
          <w:b/>
          <w:bCs/>
          <w:lang w:val="pl-PL"/>
        </w:rPr>
        <w:t>z miesiąca poprzedzającego złożenie wniosku).</w:t>
      </w:r>
    </w:p>
    <w:p w14:paraId="3FF4E5E7" w14:textId="77777777" w:rsidR="0045255F" w:rsidRDefault="00E25A8D">
      <w:pPr>
        <w:pStyle w:val="Standard"/>
        <w:tabs>
          <w:tab w:val="left" w:pos="3"/>
          <w:tab w:val="left" w:pos="138"/>
          <w:tab w:val="left" w:pos="495"/>
          <w:tab w:val="left" w:pos="852"/>
          <w:tab w:val="left" w:pos="1209"/>
          <w:tab w:val="left" w:pos="1566"/>
          <w:tab w:val="left" w:pos="1923"/>
          <w:tab w:val="left" w:pos="2280"/>
          <w:tab w:val="left" w:pos="2637"/>
          <w:tab w:val="left" w:pos="2994"/>
        </w:tabs>
        <w:spacing w:line="100" w:lineRule="atLeast"/>
        <w:ind w:left="-360"/>
        <w:jc w:val="both"/>
        <w:rPr>
          <w:lang w:val="pl-PL"/>
        </w:rPr>
      </w:pPr>
      <w:r>
        <w:rPr>
          <w:lang w:val="pl-PL"/>
        </w:rPr>
        <w:t>2.  Zaświadczenie albo oświadczenie o korzystaniu ze świadczeń pieniężnych z pomocy społe</w:t>
      </w:r>
      <w:r>
        <w:rPr>
          <w:lang w:val="pl-PL"/>
        </w:rPr>
        <w:t>cznej.</w:t>
      </w:r>
    </w:p>
    <w:p w14:paraId="3124A35D" w14:textId="77777777" w:rsidR="0045255F" w:rsidRDefault="00E25A8D">
      <w:pPr>
        <w:pStyle w:val="Standard"/>
        <w:tabs>
          <w:tab w:val="left" w:pos="3"/>
          <w:tab w:val="left" w:pos="138"/>
          <w:tab w:val="left" w:pos="495"/>
          <w:tab w:val="left" w:pos="852"/>
          <w:tab w:val="left" w:pos="1209"/>
          <w:tab w:val="left" w:pos="1566"/>
          <w:tab w:val="left" w:pos="1923"/>
          <w:tab w:val="left" w:pos="2280"/>
          <w:tab w:val="left" w:pos="2637"/>
          <w:tab w:val="left" w:pos="2994"/>
        </w:tabs>
        <w:spacing w:line="100" w:lineRule="atLeast"/>
        <w:ind w:left="-360"/>
        <w:jc w:val="both"/>
        <w:rPr>
          <w:lang w:val="pl-PL"/>
        </w:rPr>
      </w:pPr>
      <w:r>
        <w:rPr>
          <w:lang w:val="pl-PL"/>
        </w:rPr>
        <w:t>3.Zaświadczenie albo oświadczenie o  wielkości gospodarstwa rolnego wyrażonej w ha przeliczeniowych lub aktualny nakaz  płatniczy.</w:t>
      </w:r>
    </w:p>
    <w:p w14:paraId="659BF575" w14:textId="77777777" w:rsidR="0045255F" w:rsidRDefault="00E25A8D">
      <w:pPr>
        <w:pStyle w:val="Standard"/>
        <w:tabs>
          <w:tab w:val="left" w:pos="3"/>
          <w:tab w:val="left" w:pos="138"/>
          <w:tab w:val="left" w:pos="495"/>
          <w:tab w:val="left" w:pos="852"/>
          <w:tab w:val="left" w:pos="1209"/>
          <w:tab w:val="left" w:pos="1566"/>
          <w:tab w:val="left" w:pos="1923"/>
          <w:tab w:val="left" w:pos="2280"/>
          <w:tab w:val="left" w:pos="2637"/>
          <w:tab w:val="left" w:pos="2994"/>
        </w:tabs>
        <w:spacing w:line="100" w:lineRule="atLeast"/>
        <w:ind w:left="-360"/>
        <w:jc w:val="both"/>
        <w:rPr>
          <w:lang w:val="pl-PL"/>
        </w:rPr>
      </w:pPr>
      <w:r>
        <w:rPr>
          <w:lang w:val="pl-PL"/>
        </w:rPr>
        <w:t>4.Zaświadczenie z Urzędu Pracy o otrzymywanych świadczeniach dla bezrobotnych albo oświadczenie.</w:t>
      </w:r>
    </w:p>
    <w:p w14:paraId="2B247F11" w14:textId="77777777" w:rsidR="0045255F" w:rsidRDefault="00E25A8D">
      <w:pPr>
        <w:pStyle w:val="Standard"/>
        <w:tabs>
          <w:tab w:val="left" w:pos="3"/>
          <w:tab w:val="left" w:pos="138"/>
          <w:tab w:val="left" w:pos="495"/>
          <w:tab w:val="left" w:pos="852"/>
          <w:tab w:val="left" w:pos="1209"/>
          <w:tab w:val="left" w:pos="1566"/>
          <w:tab w:val="left" w:pos="1923"/>
          <w:tab w:val="left" w:pos="2280"/>
          <w:tab w:val="left" w:pos="2637"/>
          <w:tab w:val="left" w:pos="2994"/>
        </w:tabs>
        <w:spacing w:line="100" w:lineRule="atLeast"/>
        <w:ind w:left="-360"/>
        <w:jc w:val="both"/>
        <w:rPr>
          <w:lang w:val="pl-PL"/>
        </w:rPr>
      </w:pPr>
      <w:r>
        <w:rPr>
          <w:lang w:val="pl-PL"/>
        </w:rPr>
        <w:t>5. Przelewy lub przek</w:t>
      </w:r>
      <w:r>
        <w:rPr>
          <w:lang w:val="pl-PL"/>
        </w:rPr>
        <w:t>azy pieniężne dokumentujące wysokość alimentów, jeżeli członkowie rodziny są zobowiązani wyrokiem sądu lub ugodą do ich płacenia na rzecz innych osób lub pobierają alimenty.</w:t>
      </w:r>
    </w:p>
    <w:p w14:paraId="322B88CB" w14:textId="77777777" w:rsidR="0045255F" w:rsidRDefault="00E25A8D">
      <w:pPr>
        <w:pStyle w:val="Standard"/>
        <w:tabs>
          <w:tab w:val="left" w:pos="3"/>
          <w:tab w:val="left" w:pos="138"/>
          <w:tab w:val="left" w:pos="495"/>
          <w:tab w:val="left" w:pos="852"/>
          <w:tab w:val="left" w:pos="1209"/>
          <w:tab w:val="left" w:pos="1566"/>
          <w:tab w:val="left" w:pos="1923"/>
          <w:tab w:val="left" w:pos="2280"/>
          <w:tab w:val="left" w:pos="2637"/>
          <w:tab w:val="left" w:pos="2994"/>
        </w:tabs>
        <w:spacing w:line="100" w:lineRule="atLeast"/>
        <w:ind w:left="-360"/>
        <w:jc w:val="both"/>
        <w:rPr>
          <w:lang w:val="pl-PL"/>
        </w:rPr>
      </w:pPr>
      <w:r>
        <w:rPr>
          <w:lang w:val="pl-PL"/>
        </w:rPr>
        <w:t>6. Odcinek renty lub emerytury.</w:t>
      </w:r>
    </w:p>
    <w:p w14:paraId="4B2B9083" w14:textId="77777777" w:rsidR="0045255F" w:rsidRDefault="00E25A8D">
      <w:pPr>
        <w:pStyle w:val="Standard"/>
        <w:tabs>
          <w:tab w:val="left" w:pos="3"/>
          <w:tab w:val="left" w:pos="138"/>
          <w:tab w:val="left" w:pos="495"/>
          <w:tab w:val="left" w:pos="852"/>
          <w:tab w:val="left" w:pos="1209"/>
          <w:tab w:val="left" w:pos="1566"/>
          <w:tab w:val="left" w:pos="1923"/>
          <w:tab w:val="left" w:pos="2280"/>
          <w:tab w:val="left" w:pos="2637"/>
          <w:tab w:val="left" w:pos="2994"/>
        </w:tabs>
        <w:spacing w:line="100" w:lineRule="atLeast"/>
        <w:ind w:left="-360"/>
        <w:jc w:val="both"/>
        <w:rPr>
          <w:lang w:val="pl-PL"/>
        </w:rPr>
      </w:pPr>
      <w:r>
        <w:rPr>
          <w:lang w:val="pl-PL"/>
        </w:rPr>
        <w:t>7. Zaświadczenie albo oświadczenie o pobieraniu św</w:t>
      </w:r>
      <w:r>
        <w:rPr>
          <w:lang w:val="pl-PL"/>
        </w:rPr>
        <w:t>iadczeń rodzinnych.</w:t>
      </w:r>
    </w:p>
    <w:p w14:paraId="6153D757" w14:textId="05B4C16B" w:rsidR="0045255F" w:rsidRDefault="00E25A8D">
      <w:pPr>
        <w:pStyle w:val="Standard"/>
        <w:tabs>
          <w:tab w:val="left" w:pos="3"/>
          <w:tab w:val="left" w:pos="138"/>
          <w:tab w:val="left" w:pos="495"/>
          <w:tab w:val="left" w:pos="852"/>
          <w:tab w:val="left" w:pos="1209"/>
          <w:tab w:val="left" w:pos="1566"/>
          <w:tab w:val="left" w:pos="1923"/>
          <w:tab w:val="left" w:pos="2280"/>
          <w:tab w:val="left" w:pos="2637"/>
          <w:tab w:val="left" w:pos="2994"/>
        </w:tabs>
        <w:spacing w:line="100" w:lineRule="atLeast"/>
        <w:ind w:left="-360"/>
        <w:jc w:val="both"/>
        <w:rPr>
          <w:lang w:val="pl-PL"/>
        </w:rPr>
      </w:pPr>
      <w:r>
        <w:rPr>
          <w:lang w:val="pl-PL"/>
        </w:rPr>
        <w:t>8. Oświadczenie o dochodach uzyskiwanych z pracy dorywczej.</w:t>
      </w:r>
    </w:p>
    <w:p w14:paraId="026CE377" w14:textId="3250681A" w:rsidR="00763961" w:rsidRDefault="00763961">
      <w:pPr>
        <w:suppressAutoHyphens w:val="0"/>
        <w:rPr>
          <w:lang w:val="pl-PL"/>
        </w:rPr>
      </w:pPr>
      <w:r>
        <w:rPr>
          <w:lang w:val="pl-PL"/>
        </w:rPr>
        <w:br w:type="page"/>
      </w:r>
    </w:p>
    <w:p w14:paraId="02E73FC7" w14:textId="77777777" w:rsidR="00763961" w:rsidRPr="00FB250F" w:rsidRDefault="00763961" w:rsidP="00763961">
      <w:pPr>
        <w:spacing w:after="219"/>
        <w:jc w:val="right"/>
      </w:pPr>
    </w:p>
    <w:p w14:paraId="7C86720F" w14:textId="77777777" w:rsidR="00763961" w:rsidRPr="00763961" w:rsidRDefault="00763961" w:rsidP="00763961">
      <w:pPr>
        <w:spacing w:after="219"/>
        <w:jc w:val="right"/>
        <w:rPr>
          <w:lang w:val="pl-PL"/>
        </w:rPr>
      </w:pPr>
      <w:r w:rsidRPr="00763961">
        <w:rPr>
          <w:lang w:val="pl-PL"/>
        </w:rPr>
        <w:t xml:space="preserve"> </w:t>
      </w:r>
    </w:p>
    <w:p w14:paraId="4CD2A633" w14:textId="77777777" w:rsidR="00763961" w:rsidRPr="00763961" w:rsidRDefault="00763961" w:rsidP="00763961">
      <w:pPr>
        <w:spacing w:after="222"/>
        <w:jc w:val="right"/>
        <w:rPr>
          <w:lang w:val="pl-PL"/>
        </w:rPr>
      </w:pPr>
      <w:r w:rsidRPr="00763961">
        <w:rPr>
          <w:lang w:val="pl-PL"/>
        </w:rPr>
        <w:t xml:space="preserve"> Chorzele, dn. …………….. 2021 r. </w:t>
      </w:r>
    </w:p>
    <w:p w14:paraId="483ED55C" w14:textId="77777777" w:rsidR="00763961" w:rsidRPr="00763961" w:rsidRDefault="00763961" w:rsidP="00763961">
      <w:pPr>
        <w:spacing w:after="219"/>
        <w:jc w:val="right"/>
        <w:rPr>
          <w:lang w:val="pl-PL"/>
        </w:rPr>
      </w:pPr>
      <w:r w:rsidRPr="00763961">
        <w:rPr>
          <w:lang w:val="pl-PL"/>
        </w:rPr>
        <w:t xml:space="preserve"> </w:t>
      </w:r>
    </w:p>
    <w:p w14:paraId="2D8BF44D" w14:textId="77777777" w:rsidR="00763961" w:rsidRPr="00763961" w:rsidRDefault="00763961" w:rsidP="00763961">
      <w:pPr>
        <w:spacing w:after="41" w:line="243" w:lineRule="auto"/>
        <w:ind w:left="-5" w:right="-15" w:hanging="10"/>
        <w:rPr>
          <w:lang w:val="pl-PL"/>
        </w:rPr>
      </w:pPr>
      <w:r w:rsidRPr="00763961">
        <w:rPr>
          <w:lang w:val="pl-PL"/>
        </w:rPr>
        <w:t xml:space="preserve">………………………………………  </w:t>
      </w:r>
    </w:p>
    <w:p w14:paraId="6D280B8E" w14:textId="77777777" w:rsidR="00763961" w:rsidRPr="00763961" w:rsidRDefault="00763961" w:rsidP="00763961">
      <w:pPr>
        <w:spacing w:after="41" w:line="243" w:lineRule="auto"/>
        <w:ind w:left="-5" w:right="-15" w:hanging="10"/>
        <w:rPr>
          <w:lang w:val="pl-PL"/>
        </w:rPr>
      </w:pPr>
      <w:r w:rsidRPr="00763961">
        <w:rPr>
          <w:lang w:val="pl-PL"/>
        </w:rPr>
        <w:t xml:space="preserve">         (Imię i nazwisko) </w:t>
      </w:r>
    </w:p>
    <w:p w14:paraId="345041C5" w14:textId="77777777" w:rsidR="00763961" w:rsidRPr="00763961" w:rsidRDefault="00763961" w:rsidP="00763961">
      <w:pPr>
        <w:spacing w:after="42"/>
        <w:rPr>
          <w:lang w:val="pl-PL"/>
        </w:rPr>
      </w:pPr>
      <w:r w:rsidRPr="00763961">
        <w:rPr>
          <w:lang w:val="pl-PL"/>
        </w:rPr>
        <w:t xml:space="preserve"> </w:t>
      </w:r>
    </w:p>
    <w:p w14:paraId="05F7EDB9" w14:textId="77777777" w:rsidR="00763961" w:rsidRPr="00763961" w:rsidRDefault="00763961" w:rsidP="00763961">
      <w:pPr>
        <w:spacing w:after="219" w:line="243" w:lineRule="auto"/>
        <w:ind w:left="-5" w:right="-15" w:hanging="10"/>
        <w:rPr>
          <w:lang w:val="pl-PL"/>
        </w:rPr>
      </w:pPr>
      <w:r w:rsidRPr="00763961">
        <w:rPr>
          <w:lang w:val="pl-PL"/>
        </w:rPr>
        <w:t xml:space="preserve">……………………………………… </w:t>
      </w:r>
    </w:p>
    <w:p w14:paraId="13678CCE" w14:textId="77777777" w:rsidR="00763961" w:rsidRPr="00763961" w:rsidRDefault="00763961" w:rsidP="00763961">
      <w:pPr>
        <w:spacing w:after="41" w:line="243" w:lineRule="auto"/>
        <w:ind w:left="-5" w:right="-15" w:hanging="10"/>
        <w:rPr>
          <w:lang w:val="pl-PL"/>
        </w:rPr>
      </w:pPr>
      <w:r w:rsidRPr="00763961">
        <w:rPr>
          <w:lang w:val="pl-PL"/>
        </w:rPr>
        <w:t xml:space="preserve">……………………………………… </w:t>
      </w:r>
    </w:p>
    <w:p w14:paraId="06916FF7" w14:textId="77777777" w:rsidR="00763961" w:rsidRPr="00763961" w:rsidRDefault="00763961" w:rsidP="00763961">
      <w:pPr>
        <w:spacing w:after="41" w:line="243" w:lineRule="auto"/>
        <w:ind w:left="-5" w:right="-15" w:hanging="10"/>
        <w:rPr>
          <w:lang w:val="pl-PL"/>
        </w:rPr>
      </w:pPr>
      <w:r w:rsidRPr="00763961">
        <w:rPr>
          <w:lang w:val="pl-PL"/>
        </w:rPr>
        <w:t xml:space="preserve">(adres do korespondencji)  </w:t>
      </w:r>
    </w:p>
    <w:p w14:paraId="148101E4" w14:textId="77777777" w:rsidR="00763961" w:rsidRPr="00763961" w:rsidRDefault="00763961" w:rsidP="00763961">
      <w:pPr>
        <w:spacing w:after="248"/>
        <w:rPr>
          <w:lang w:val="pl-PL"/>
        </w:rPr>
      </w:pPr>
      <w:r w:rsidRPr="00763961">
        <w:rPr>
          <w:lang w:val="pl-PL"/>
        </w:rPr>
        <w:t xml:space="preserve"> </w:t>
      </w:r>
    </w:p>
    <w:p w14:paraId="34325348" w14:textId="77777777" w:rsidR="00763961" w:rsidRPr="00763961" w:rsidRDefault="00763961" w:rsidP="00763961">
      <w:pPr>
        <w:spacing w:after="250"/>
        <w:ind w:left="10" w:right="-15" w:hanging="10"/>
        <w:jc w:val="center"/>
        <w:rPr>
          <w:lang w:val="pl-PL"/>
        </w:rPr>
      </w:pPr>
      <w:r w:rsidRPr="00763961">
        <w:rPr>
          <w:sz w:val="30"/>
          <w:lang w:val="pl-PL"/>
        </w:rPr>
        <w:t xml:space="preserve">INFORMACJA  </w:t>
      </w:r>
    </w:p>
    <w:p w14:paraId="09B1C7A1" w14:textId="77777777" w:rsidR="00763961" w:rsidRPr="00763961" w:rsidRDefault="00763961" w:rsidP="00763961">
      <w:pPr>
        <w:spacing w:after="250"/>
        <w:ind w:left="10" w:right="-15" w:hanging="10"/>
        <w:jc w:val="center"/>
        <w:rPr>
          <w:lang w:val="pl-PL"/>
        </w:rPr>
      </w:pPr>
      <w:r w:rsidRPr="00763961">
        <w:rPr>
          <w:sz w:val="30"/>
          <w:lang w:val="pl-PL"/>
        </w:rPr>
        <w:t xml:space="preserve">O NUMERZE RACHUNKU BANKOWEGO </w:t>
      </w:r>
    </w:p>
    <w:p w14:paraId="04441022" w14:textId="77777777" w:rsidR="00763961" w:rsidRPr="00763961" w:rsidRDefault="00763961" w:rsidP="00763961">
      <w:pPr>
        <w:spacing w:after="39"/>
        <w:rPr>
          <w:lang w:val="pl-PL"/>
        </w:rPr>
      </w:pPr>
      <w:r w:rsidRPr="00763961">
        <w:rPr>
          <w:sz w:val="28"/>
          <w:lang w:val="pl-PL"/>
        </w:rPr>
        <w:t xml:space="preserve"> </w:t>
      </w:r>
    </w:p>
    <w:p w14:paraId="422B9502" w14:textId="77777777" w:rsidR="00763961" w:rsidRPr="00763961" w:rsidRDefault="00763961" w:rsidP="00763961">
      <w:pPr>
        <w:spacing w:after="322" w:line="246" w:lineRule="auto"/>
        <w:ind w:left="-5" w:hanging="10"/>
        <w:rPr>
          <w:lang w:val="pl-PL"/>
        </w:rPr>
      </w:pPr>
      <w:r w:rsidRPr="00763961">
        <w:rPr>
          <w:lang w:val="pl-PL"/>
        </w:rPr>
        <w:t xml:space="preserve">Zwracam się z prośbą o  przekazanie kwoty przyznanego stypendium szkolnego na konto </w:t>
      </w:r>
    </w:p>
    <w:p w14:paraId="1D005175" w14:textId="77777777" w:rsidR="00763961" w:rsidRPr="00763961" w:rsidRDefault="00763961" w:rsidP="00763961">
      <w:pPr>
        <w:spacing w:after="322" w:line="246" w:lineRule="auto"/>
        <w:ind w:left="-5" w:hanging="10"/>
        <w:rPr>
          <w:lang w:val="pl-PL"/>
        </w:rPr>
      </w:pPr>
      <w:r w:rsidRPr="00763961">
        <w:rPr>
          <w:lang w:val="pl-PL"/>
        </w:rPr>
        <w:t xml:space="preserve">bankowe w Banku ........................................................................................................................  </w:t>
      </w:r>
    </w:p>
    <w:p w14:paraId="3041C647" w14:textId="77777777" w:rsidR="00763961" w:rsidRPr="00763961" w:rsidRDefault="00763961" w:rsidP="00763961">
      <w:pPr>
        <w:spacing w:after="46"/>
        <w:rPr>
          <w:lang w:val="pl-PL"/>
        </w:rPr>
      </w:pPr>
      <w:r w:rsidRPr="00763961">
        <w:rPr>
          <w:lang w:val="pl-PL"/>
        </w:rPr>
        <w:t xml:space="preserve">  </w:t>
      </w:r>
    </w:p>
    <w:p w14:paraId="66606449" w14:textId="77777777" w:rsidR="00763961" w:rsidRPr="00763961" w:rsidRDefault="00763961" w:rsidP="00763961">
      <w:pPr>
        <w:spacing w:after="42" w:line="246" w:lineRule="auto"/>
        <w:ind w:left="-5" w:hanging="10"/>
        <w:rPr>
          <w:lang w:val="pl-PL"/>
        </w:rPr>
      </w:pPr>
      <w:r w:rsidRPr="00763961">
        <w:rPr>
          <w:lang w:val="pl-PL"/>
        </w:rPr>
        <w:t xml:space="preserve">numer konta:  </w:t>
      </w:r>
    </w:p>
    <w:p w14:paraId="1AF44433" w14:textId="77777777" w:rsidR="00763961" w:rsidRPr="00763961" w:rsidRDefault="00763961" w:rsidP="00763961">
      <w:pPr>
        <w:spacing w:after="13"/>
        <w:rPr>
          <w:lang w:val="pl-PL"/>
        </w:rPr>
      </w:pPr>
      <w:r w:rsidRPr="00763961">
        <w:rPr>
          <w:lang w:val="pl-PL"/>
        </w:rPr>
        <w:t xml:space="preserve">   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</w:tblGrid>
      <w:tr w:rsidR="00763961" w:rsidRPr="00763961" w14:paraId="42953A9E" w14:textId="77777777" w:rsidTr="00992C49">
        <w:tc>
          <w:tcPr>
            <w:tcW w:w="360" w:type="dxa"/>
          </w:tcPr>
          <w:p w14:paraId="27E91FC9" w14:textId="77777777" w:rsidR="00763961" w:rsidRDefault="00763961" w:rsidP="00992C49">
            <w:pPr>
              <w:spacing w:after="46"/>
              <w:rPr>
                <w:rFonts w:eastAsia="Times New Roman"/>
                <w:sz w:val="24"/>
              </w:rPr>
            </w:pPr>
          </w:p>
        </w:tc>
        <w:tc>
          <w:tcPr>
            <w:tcW w:w="360" w:type="dxa"/>
          </w:tcPr>
          <w:p w14:paraId="357531E5" w14:textId="77777777" w:rsidR="00763961" w:rsidRDefault="00763961" w:rsidP="00992C49">
            <w:pPr>
              <w:spacing w:after="46"/>
              <w:rPr>
                <w:rFonts w:eastAsia="Times New Roman"/>
                <w:sz w:val="24"/>
              </w:rPr>
            </w:pPr>
          </w:p>
        </w:tc>
        <w:tc>
          <w:tcPr>
            <w:tcW w:w="360" w:type="dxa"/>
          </w:tcPr>
          <w:p w14:paraId="6C07E9CB" w14:textId="77777777" w:rsidR="00763961" w:rsidRDefault="00763961" w:rsidP="00992C49">
            <w:pPr>
              <w:spacing w:after="46"/>
              <w:rPr>
                <w:rFonts w:eastAsia="Times New Roman"/>
                <w:sz w:val="24"/>
              </w:rPr>
            </w:pPr>
          </w:p>
        </w:tc>
        <w:tc>
          <w:tcPr>
            <w:tcW w:w="360" w:type="dxa"/>
          </w:tcPr>
          <w:p w14:paraId="06A0F527" w14:textId="77777777" w:rsidR="00763961" w:rsidRDefault="00763961" w:rsidP="00992C49">
            <w:pPr>
              <w:spacing w:after="46"/>
              <w:rPr>
                <w:rFonts w:eastAsia="Times New Roman"/>
                <w:sz w:val="24"/>
              </w:rPr>
            </w:pPr>
          </w:p>
        </w:tc>
        <w:tc>
          <w:tcPr>
            <w:tcW w:w="360" w:type="dxa"/>
          </w:tcPr>
          <w:p w14:paraId="67E99BED" w14:textId="77777777" w:rsidR="00763961" w:rsidRDefault="00763961" w:rsidP="00992C49">
            <w:pPr>
              <w:spacing w:after="46"/>
              <w:rPr>
                <w:rFonts w:eastAsia="Times New Roman"/>
                <w:sz w:val="24"/>
              </w:rPr>
            </w:pPr>
          </w:p>
        </w:tc>
        <w:tc>
          <w:tcPr>
            <w:tcW w:w="360" w:type="dxa"/>
          </w:tcPr>
          <w:p w14:paraId="080FCD3C" w14:textId="77777777" w:rsidR="00763961" w:rsidRDefault="00763961" w:rsidP="00992C49">
            <w:pPr>
              <w:spacing w:after="46"/>
              <w:rPr>
                <w:rFonts w:eastAsia="Times New Roman"/>
                <w:sz w:val="24"/>
              </w:rPr>
            </w:pPr>
          </w:p>
        </w:tc>
        <w:tc>
          <w:tcPr>
            <w:tcW w:w="360" w:type="dxa"/>
          </w:tcPr>
          <w:p w14:paraId="61412D1E" w14:textId="77777777" w:rsidR="00763961" w:rsidRDefault="00763961" w:rsidP="00992C49">
            <w:pPr>
              <w:spacing w:after="46"/>
              <w:rPr>
                <w:rFonts w:eastAsia="Times New Roman"/>
                <w:sz w:val="24"/>
              </w:rPr>
            </w:pPr>
          </w:p>
        </w:tc>
        <w:tc>
          <w:tcPr>
            <w:tcW w:w="360" w:type="dxa"/>
          </w:tcPr>
          <w:p w14:paraId="1C6CCC31" w14:textId="77777777" w:rsidR="00763961" w:rsidRDefault="00763961" w:rsidP="00992C49">
            <w:pPr>
              <w:spacing w:after="46"/>
              <w:rPr>
                <w:rFonts w:eastAsia="Times New Roman"/>
                <w:sz w:val="24"/>
              </w:rPr>
            </w:pPr>
          </w:p>
        </w:tc>
        <w:tc>
          <w:tcPr>
            <w:tcW w:w="360" w:type="dxa"/>
          </w:tcPr>
          <w:p w14:paraId="14E223AF" w14:textId="77777777" w:rsidR="00763961" w:rsidRDefault="00763961" w:rsidP="00992C49">
            <w:pPr>
              <w:spacing w:after="46"/>
              <w:rPr>
                <w:rFonts w:eastAsia="Times New Roman"/>
                <w:sz w:val="24"/>
              </w:rPr>
            </w:pPr>
          </w:p>
        </w:tc>
        <w:tc>
          <w:tcPr>
            <w:tcW w:w="360" w:type="dxa"/>
          </w:tcPr>
          <w:p w14:paraId="427FA6AC" w14:textId="77777777" w:rsidR="00763961" w:rsidRDefault="00763961" w:rsidP="00992C49">
            <w:pPr>
              <w:spacing w:after="46"/>
              <w:rPr>
                <w:rFonts w:eastAsia="Times New Roman"/>
                <w:sz w:val="24"/>
              </w:rPr>
            </w:pPr>
          </w:p>
        </w:tc>
        <w:tc>
          <w:tcPr>
            <w:tcW w:w="360" w:type="dxa"/>
          </w:tcPr>
          <w:p w14:paraId="3629F3DE" w14:textId="77777777" w:rsidR="00763961" w:rsidRDefault="00763961" w:rsidP="00992C49">
            <w:pPr>
              <w:spacing w:after="46"/>
              <w:rPr>
                <w:rFonts w:eastAsia="Times New Roman"/>
                <w:sz w:val="24"/>
              </w:rPr>
            </w:pPr>
          </w:p>
        </w:tc>
        <w:tc>
          <w:tcPr>
            <w:tcW w:w="360" w:type="dxa"/>
          </w:tcPr>
          <w:p w14:paraId="027D6E42" w14:textId="77777777" w:rsidR="00763961" w:rsidRDefault="00763961" w:rsidP="00992C49">
            <w:pPr>
              <w:spacing w:after="46"/>
              <w:rPr>
                <w:rFonts w:eastAsia="Times New Roman"/>
                <w:sz w:val="24"/>
              </w:rPr>
            </w:pPr>
          </w:p>
        </w:tc>
        <w:tc>
          <w:tcPr>
            <w:tcW w:w="360" w:type="dxa"/>
          </w:tcPr>
          <w:p w14:paraId="20FB8EF4" w14:textId="77777777" w:rsidR="00763961" w:rsidRDefault="00763961" w:rsidP="00992C49">
            <w:pPr>
              <w:spacing w:after="46"/>
              <w:rPr>
                <w:rFonts w:eastAsia="Times New Roman"/>
                <w:sz w:val="24"/>
              </w:rPr>
            </w:pPr>
          </w:p>
        </w:tc>
        <w:tc>
          <w:tcPr>
            <w:tcW w:w="360" w:type="dxa"/>
          </w:tcPr>
          <w:p w14:paraId="6DA7EA3A" w14:textId="77777777" w:rsidR="00763961" w:rsidRDefault="00763961" w:rsidP="00992C49">
            <w:pPr>
              <w:spacing w:after="46"/>
              <w:rPr>
                <w:rFonts w:eastAsia="Times New Roman"/>
                <w:sz w:val="24"/>
              </w:rPr>
            </w:pPr>
          </w:p>
        </w:tc>
        <w:tc>
          <w:tcPr>
            <w:tcW w:w="360" w:type="dxa"/>
          </w:tcPr>
          <w:p w14:paraId="5DD19DC4" w14:textId="77777777" w:rsidR="00763961" w:rsidRDefault="00763961" w:rsidP="00992C49">
            <w:pPr>
              <w:spacing w:after="46"/>
              <w:rPr>
                <w:rFonts w:eastAsia="Times New Roman"/>
                <w:sz w:val="24"/>
              </w:rPr>
            </w:pPr>
          </w:p>
        </w:tc>
        <w:tc>
          <w:tcPr>
            <w:tcW w:w="360" w:type="dxa"/>
          </w:tcPr>
          <w:p w14:paraId="4D9E5B38" w14:textId="77777777" w:rsidR="00763961" w:rsidRDefault="00763961" w:rsidP="00992C49">
            <w:pPr>
              <w:spacing w:after="46"/>
              <w:rPr>
                <w:rFonts w:eastAsia="Times New Roman"/>
                <w:sz w:val="24"/>
              </w:rPr>
            </w:pPr>
          </w:p>
        </w:tc>
        <w:tc>
          <w:tcPr>
            <w:tcW w:w="360" w:type="dxa"/>
          </w:tcPr>
          <w:p w14:paraId="4F1E4637" w14:textId="77777777" w:rsidR="00763961" w:rsidRDefault="00763961" w:rsidP="00992C49">
            <w:pPr>
              <w:spacing w:after="46"/>
              <w:rPr>
                <w:rFonts w:eastAsia="Times New Roman"/>
                <w:sz w:val="24"/>
              </w:rPr>
            </w:pPr>
          </w:p>
        </w:tc>
        <w:tc>
          <w:tcPr>
            <w:tcW w:w="360" w:type="dxa"/>
          </w:tcPr>
          <w:p w14:paraId="577881C6" w14:textId="77777777" w:rsidR="00763961" w:rsidRDefault="00763961" w:rsidP="00992C49">
            <w:pPr>
              <w:spacing w:after="46"/>
              <w:rPr>
                <w:rFonts w:eastAsia="Times New Roman"/>
                <w:sz w:val="24"/>
              </w:rPr>
            </w:pPr>
          </w:p>
        </w:tc>
        <w:tc>
          <w:tcPr>
            <w:tcW w:w="360" w:type="dxa"/>
          </w:tcPr>
          <w:p w14:paraId="451761F2" w14:textId="77777777" w:rsidR="00763961" w:rsidRDefault="00763961" w:rsidP="00992C49">
            <w:pPr>
              <w:spacing w:after="46"/>
              <w:rPr>
                <w:rFonts w:eastAsia="Times New Roman"/>
                <w:sz w:val="24"/>
              </w:rPr>
            </w:pPr>
          </w:p>
        </w:tc>
        <w:tc>
          <w:tcPr>
            <w:tcW w:w="360" w:type="dxa"/>
          </w:tcPr>
          <w:p w14:paraId="2D1552AA" w14:textId="77777777" w:rsidR="00763961" w:rsidRDefault="00763961" w:rsidP="00992C49">
            <w:pPr>
              <w:spacing w:after="46"/>
              <w:rPr>
                <w:rFonts w:eastAsia="Times New Roman"/>
                <w:sz w:val="24"/>
              </w:rPr>
            </w:pPr>
          </w:p>
        </w:tc>
        <w:tc>
          <w:tcPr>
            <w:tcW w:w="360" w:type="dxa"/>
          </w:tcPr>
          <w:p w14:paraId="2610FDC1" w14:textId="77777777" w:rsidR="00763961" w:rsidRDefault="00763961" w:rsidP="00992C49">
            <w:pPr>
              <w:spacing w:after="46"/>
              <w:rPr>
                <w:rFonts w:eastAsia="Times New Roman"/>
                <w:sz w:val="24"/>
              </w:rPr>
            </w:pPr>
          </w:p>
        </w:tc>
        <w:tc>
          <w:tcPr>
            <w:tcW w:w="360" w:type="dxa"/>
          </w:tcPr>
          <w:p w14:paraId="74E39F37" w14:textId="77777777" w:rsidR="00763961" w:rsidRDefault="00763961" w:rsidP="00992C49">
            <w:pPr>
              <w:spacing w:after="46"/>
              <w:rPr>
                <w:rFonts w:eastAsia="Times New Roman"/>
                <w:sz w:val="24"/>
              </w:rPr>
            </w:pPr>
          </w:p>
        </w:tc>
        <w:tc>
          <w:tcPr>
            <w:tcW w:w="360" w:type="dxa"/>
          </w:tcPr>
          <w:p w14:paraId="5B5FF378" w14:textId="77777777" w:rsidR="00763961" w:rsidRDefault="00763961" w:rsidP="00992C49">
            <w:pPr>
              <w:spacing w:after="46"/>
              <w:rPr>
                <w:rFonts w:eastAsia="Times New Roman"/>
                <w:sz w:val="24"/>
              </w:rPr>
            </w:pPr>
          </w:p>
        </w:tc>
        <w:tc>
          <w:tcPr>
            <w:tcW w:w="360" w:type="dxa"/>
          </w:tcPr>
          <w:p w14:paraId="0B0C316B" w14:textId="77777777" w:rsidR="00763961" w:rsidRDefault="00763961" w:rsidP="00992C49">
            <w:pPr>
              <w:spacing w:after="46"/>
              <w:rPr>
                <w:rFonts w:eastAsia="Times New Roman"/>
                <w:sz w:val="24"/>
              </w:rPr>
            </w:pPr>
          </w:p>
        </w:tc>
        <w:tc>
          <w:tcPr>
            <w:tcW w:w="360" w:type="dxa"/>
          </w:tcPr>
          <w:p w14:paraId="6DD07BC8" w14:textId="77777777" w:rsidR="00763961" w:rsidRDefault="00763961" w:rsidP="00992C49">
            <w:pPr>
              <w:spacing w:after="46"/>
              <w:rPr>
                <w:rFonts w:eastAsia="Times New Roman"/>
                <w:sz w:val="24"/>
              </w:rPr>
            </w:pPr>
          </w:p>
        </w:tc>
        <w:tc>
          <w:tcPr>
            <w:tcW w:w="360" w:type="dxa"/>
          </w:tcPr>
          <w:p w14:paraId="7229A469" w14:textId="77777777" w:rsidR="00763961" w:rsidRDefault="00763961" w:rsidP="00992C49">
            <w:pPr>
              <w:spacing w:after="46"/>
              <w:rPr>
                <w:rFonts w:eastAsia="Times New Roman"/>
                <w:sz w:val="24"/>
              </w:rPr>
            </w:pPr>
          </w:p>
        </w:tc>
      </w:tr>
    </w:tbl>
    <w:p w14:paraId="71F69D95" w14:textId="77777777" w:rsidR="00763961" w:rsidRPr="00763961" w:rsidRDefault="00763961" w:rsidP="00763961">
      <w:pPr>
        <w:spacing w:after="46"/>
        <w:rPr>
          <w:lang w:val="pl-PL"/>
        </w:rPr>
      </w:pPr>
      <w:r w:rsidRPr="00763961">
        <w:rPr>
          <w:lang w:val="pl-PL"/>
        </w:rPr>
        <w:t xml:space="preserve">                        </w:t>
      </w:r>
    </w:p>
    <w:p w14:paraId="1D084355" w14:textId="77777777" w:rsidR="00763961" w:rsidRPr="00763961" w:rsidRDefault="00763961" w:rsidP="00763961">
      <w:pPr>
        <w:spacing w:after="276"/>
        <w:rPr>
          <w:lang w:val="pl-PL"/>
        </w:rPr>
      </w:pPr>
      <w:r w:rsidRPr="00763961">
        <w:rPr>
          <w:lang w:val="pl-PL"/>
        </w:rPr>
        <w:t xml:space="preserve"> </w:t>
      </w:r>
    </w:p>
    <w:p w14:paraId="610BE46D" w14:textId="77777777" w:rsidR="00763961" w:rsidRPr="00FB250F" w:rsidRDefault="00763961" w:rsidP="00763961">
      <w:pPr>
        <w:spacing w:after="42" w:line="246" w:lineRule="auto"/>
        <w:ind w:left="-5" w:hanging="10"/>
      </w:pPr>
      <w:r w:rsidRPr="00763961">
        <w:rPr>
          <w:lang w:val="pl-PL"/>
        </w:rPr>
        <w:t xml:space="preserve">                                    </w:t>
      </w:r>
      <w:r w:rsidRPr="00763961">
        <w:rPr>
          <w:lang w:val="pl-PL"/>
        </w:rPr>
        <w:tab/>
        <w:t xml:space="preserve"> </w:t>
      </w:r>
      <w:r w:rsidRPr="00763961">
        <w:rPr>
          <w:lang w:val="pl-PL"/>
        </w:rPr>
        <w:tab/>
        <w:t xml:space="preserve"> </w:t>
      </w:r>
      <w:r w:rsidRPr="00763961">
        <w:rPr>
          <w:lang w:val="pl-PL"/>
        </w:rPr>
        <w:tab/>
        <w:t xml:space="preserve"> </w:t>
      </w:r>
      <w:r w:rsidRPr="00763961">
        <w:rPr>
          <w:lang w:val="pl-PL"/>
        </w:rPr>
        <w:tab/>
        <w:t xml:space="preserve"> </w:t>
      </w:r>
      <w:r w:rsidRPr="00FB250F">
        <w:t xml:space="preserve">……………………………………. </w:t>
      </w:r>
    </w:p>
    <w:p w14:paraId="20470D8E" w14:textId="77777777" w:rsidR="00763961" w:rsidRPr="00FB250F" w:rsidRDefault="00763961" w:rsidP="00763961">
      <w:pPr>
        <w:jc w:val="center"/>
      </w:pPr>
      <w:r w:rsidRPr="00FB250F">
        <w:rPr>
          <w:sz w:val="20"/>
        </w:rPr>
        <w:t xml:space="preserve">  </w:t>
      </w:r>
      <w:r w:rsidRPr="00FB250F">
        <w:rPr>
          <w:sz w:val="20"/>
        </w:rPr>
        <w:tab/>
        <w:t xml:space="preserve"> </w:t>
      </w:r>
      <w:r w:rsidRPr="00FB250F">
        <w:rPr>
          <w:sz w:val="20"/>
        </w:rPr>
        <w:tab/>
        <w:t>(</w:t>
      </w:r>
      <w:proofErr w:type="spellStart"/>
      <w:r w:rsidRPr="00FB250F">
        <w:rPr>
          <w:sz w:val="20"/>
        </w:rPr>
        <w:t>podpis</w:t>
      </w:r>
      <w:proofErr w:type="spellEnd"/>
      <w:r w:rsidRPr="00FB250F">
        <w:rPr>
          <w:sz w:val="20"/>
        </w:rPr>
        <w:t xml:space="preserve">) </w:t>
      </w:r>
    </w:p>
    <w:p w14:paraId="51B67D78" w14:textId="20765C92" w:rsidR="00763961" w:rsidRDefault="00763961">
      <w:pPr>
        <w:suppressAutoHyphens w:val="0"/>
        <w:rPr>
          <w:lang w:val="pl-PL"/>
        </w:rPr>
      </w:pPr>
      <w:r>
        <w:rPr>
          <w:lang w:val="pl-PL"/>
        </w:rPr>
        <w:br w:type="page"/>
      </w:r>
    </w:p>
    <w:p w14:paraId="1AABAA58" w14:textId="2C43A8F1" w:rsidR="00763961" w:rsidRDefault="00763961" w:rsidP="00763961">
      <w:pPr>
        <w:jc w:val="both"/>
        <w:rPr>
          <w:bCs/>
          <w:lang w:val="pl-PL"/>
        </w:rPr>
      </w:pPr>
      <w:r w:rsidRPr="00FC14AC">
        <w:rPr>
          <w:b/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42873DD1" wp14:editId="1B63B357">
            <wp:simplePos x="0" y="0"/>
            <wp:positionH relativeFrom="column">
              <wp:posOffset>647700</wp:posOffset>
            </wp:positionH>
            <wp:positionV relativeFrom="paragraph">
              <wp:posOffset>0</wp:posOffset>
            </wp:positionV>
            <wp:extent cx="952500" cy="1047750"/>
            <wp:effectExtent l="0" t="0" r="0" b="0"/>
            <wp:wrapSquare wrapText="bothSides"/>
            <wp:docPr id="7" name="Obraz 1" descr="https://upload.wikimedia.org/wikipedia/commons/thumb/3/3b/POL_Chorzele_COA_new.svg/100px-POL_Chorzele_COA_new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3/3b/POL_Chorzele_COA_new.svg/100px-POL_Chorzele_COA_new.sv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22DCDCC" w14:textId="357E8D4C" w:rsidR="00763961" w:rsidRDefault="00763961" w:rsidP="00763961">
      <w:pPr>
        <w:jc w:val="both"/>
        <w:rPr>
          <w:bCs/>
          <w:lang w:val="pl-PL"/>
        </w:rPr>
      </w:pPr>
    </w:p>
    <w:p w14:paraId="097F9811" w14:textId="3AB4F979" w:rsidR="00763961" w:rsidRDefault="00763961" w:rsidP="00763961">
      <w:pPr>
        <w:jc w:val="right"/>
        <w:rPr>
          <w:bCs/>
          <w:lang w:val="pl-PL"/>
        </w:rPr>
      </w:pPr>
      <w:proofErr w:type="spellStart"/>
      <w:r w:rsidRPr="00FC14AC">
        <w:rPr>
          <w:b/>
          <w:sz w:val="28"/>
          <w:szCs w:val="28"/>
        </w:rPr>
        <w:t>Klauzula</w:t>
      </w:r>
      <w:proofErr w:type="spellEnd"/>
      <w:r w:rsidRPr="00FC14AC">
        <w:rPr>
          <w:b/>
          <w:sz w:val="28"/>
          <w:szCs w:val="28"/>
        </w:rPr>
        <w:t xml:space="preserve"> </w:t>
      </w:r>
      <w:proofErr w:type="spellStart"/>
      <w:r w:rsidRPr="00FC14AC">
        <w:rPr>
          <w:b/>
          <w:sz w:val="28"/>
          <w:szCs w:val="28"/>
        </w:rPr>
        <w:t>informacyjna</w:t>
      </w:r>
      <w:proofErr w:type="spellEnd"/>
      <w:r w:rsidRPr="00FC14A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– </w:t>
      </w:r>
      <w:proofErr w:type="spellStart"/>
      <w:r>
        <w:rPr>
          <w:b/>
          <w:sz w:val="28"/>
          <w:szCs w:val="28"/>
        </w:rPr>
        <w:t>stypendium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szkolne</w:t>
      </w:r>
      <w:proofErr w:type="spellEnd"/>
      <w:r w:rsidRPr="00FC14AC">
        <w:rPr>
          <w:b/>
          <w:noProof/>
        </w:rPr>
        <w:t xml:space="preserve"> </w:t>
      </w:r>
      <w:r>
        <w:rPr>
          <w:bCs/>
          <w:lang w:val="pl-PL"/>
        </w:rPr>
        <w:br w:type="textWrapping" w:clear="all"/>
      </w:r>
    </w:p>
    <w:p w14:paraId="50A6B628" w14:textId="45B69BB0" w:rsidR="00763961" w:rsidRPr="00763961" w:rsidRDefault="00763961" w:rsidP="00763961">
      <w:pPr>
        <w:jc w:val="both"/>
        <w:rPr>
          <w:b/>
          <w:bCs/>
          <w:lang w:val="pl-PL"/>
        </w:rPr>
      </w:pPr>
      <w:r w:rsidRPr="00763961">
        <w:rPr>
          <w:bCs/>
          <w:lang w:val="pl-PL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 o ochronie danych) (Dz.U.UE.L.2016.119.1 z 4.05.2016 r.) – dalej RODO</w:t>
      </w:r>
      <w:r w:rsidRPr="00763961">
        <w:rPr>
          <w:b/>
          <w:bCs/>
          <w:lang w:val="pl-PL"/>
        </w:rPr>
        <w:t>, informujemy, że:</w:t>
      </w:r>
    </w:p>
    <w:p w14:paraId="26A6EE81" w14:textId="77777777" w:rsidR="00763961" w:rsidRPr="00763961" w:rsidRDefault="00763961" w:rsidP="00763961">
      <w:pPr>
        <w:jc w:val="both"/>
        <w:rPr>
          <w:lang w:val="pl-PL"/>
        </w:rPr>
      </w:pPr>
    </w:p>
    <w:p w14:paraId="6D1899C3" w14:textId="77777777" w:rsidR="00763961" w:rsidRPr="007570EB" w:rsidRDefault="00763961" w:rsidP="00763961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  <w:rPr>
          <w:rStyle w:val="Pogrubienie"/>
          <w:rFonts w:eastAsia="Times New Roman"/>
          <w:b w:val="0"/>
          <w:bCs w:val="0"/>
          <w:iCs/>
          <w:sz w:val="22"/>
          <w:szCs w:val="22"/>
        </w:rPr>
      </w:pPr>
      <w:r w:rsidRPr="007570EB">
        <w:rPr>
          <w:sz w:val="22"/>
          <w:szCs w:val="22"/>
        </w:rPr>
        <w:t xml:space="preserve">Administratorem Państwa danych osobowych przetwarzanych w Urzędzie </w:t>
      </w:r>
      <w:r w:rsidRPr="007570EB">
        <w:rPr>
          <w:rStyle w:val="Uwydatnienie"/>
          <w:rFonts w:eastAsia="Times New Roman"/>
          <w:sz w:val="22"/>
          <w:szCs w:val="22"/>
        </w:rPr>
        <w:t>jest Burmistrz Miasta i Gminy Chorzele. Siedziba Administratora znajduje się na ul. Stanisława Komosińskiego 1, w Chorzelach (kod pocztowy: 06-330), tel.:</w:t>
      </w:r>
      <w:r w:rsidRPr="007570EB">
        <w:rPr>
          <w:rStyle w:val="StopkaZnak"/>
        </w:rPr>
        <w:t xml:space="preserve"> </w:t>
      </w:r>
      <w:r w:rsidRPr="007570EB">
        <w:rPr>
          <w:sz w:val="22"/>
          <w:szCs w:val="22"/>
        </w:rPr>
        <w:t xml:space="preserve">+48 (29) 751-65-40, </w:t>
      </w:r>
      <w:r w:rsidRPr="007570EB">
        <w:rPr>
          <w:rStyle w:val="Uwydatnienie"/>
          <w:rFonts w:eastAsia="Times New Roman"/>
          <w:sz w:val="22"/>
          <w:szCs w:val="22"/>
        </w:rPr>
        <w:t xml:space="preserve">adres e-mail: </w:t>
      </w:r>
      <w:hyperlink r:id="rId8" w:history="1">
        <w:r w:rsidRPr="007570EB">
          <w:rPr>
            <w:rStyle w:val="Hipercze"/>
            <w:sz w:val="22"/>
            <w:szCs w:val="22"/>
          </w:rPr>
          <w:t>sekretariat@chorzele.pl</w:t>
        </w:r>
      </w:hyperlink>
      <w:r w:rsidRPr="007570EB">
        <w:rPr>
          <w:rStyle w:val="Pogrubienie"/>
          <w:sz w:val="22"/>
          <w:szCs w:val="22"/>
        </w:rPr>
        <w:t>.</w:t>
      </w:r>
    </w:p>
    <w:p w14:paraId="63CFB1F1" w14:textId="77777777" w:rsidR="00763961" w:rsidRPr="007570EB" w:rsidRDefault="00763961" w:rsidP="00763961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  <w:rPr>
          <w:rFonts w:eastAsia="Times New Roman"/>
          <w:iCs/>
          <w:sz w:val="22"/>
          <w:szCs w:val="22"/>
        </w:rPr>
      </w:pPr>
      <w:r w:rsidRPr="007570EB">
        <w:rPr>
          <w:sz w:val="22"/>
          <w:szCs w:val="22"/>
        </w:rPr>
        <w:t xml:space="preserve">Powołano Inspektora Ochrony Danych, który chętnie pomoże Państwu we wszystkich kwestiach związanych z ochroną danych osobowych. Kontakt z Inspektorem jest możliwy pod adresem </w:t>
      </w:r>
      <w:r w:rsidRPr="007570EB">
        <w:rPr>
          <w:rFonts w:eastAsia="Times New Roman"/>
          <w:sz w:val="22"/>
          <w:szCs w:val="22"/>
        </w:rPr>
        <w:t>e-mail: m.piorkowska@chorzele.pl. lub telefonicznie +48(29)751-65-62.</w:t>
      </w:r>
    </w:p>
    <w:p w14:paraId="31EA5E2B" w14:textId="77777777" w:rsidR="00763961" w:rsidRPr="007570EB" w:rsidRDefault="00763961" w:rsidP="00763961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  <w:rPr>
          <w:rFonts w:eastAsia="Times New Roman"/>
          <w:iCs/>
          <w:sz w:val="22"/>
          <w:szCs w:val="22"/>
        </w:rPr>
      </w:pPr>
      <w:r w:rsidRPr="007570EB">
        <w:rPr>
          <w:rFonts w:eastAsia="Times New Roman"/>
          <w:sz w:val="22"/>
          <w:szCs w:val="22"/>
        </w:rPr>
        <w:t xml:space="preserve">Celem zbierania danych osobowych przez Urząd Miasta i Gminy w Chorzelach jest przyznanie </w:t>
      </w:r>
      <w:r w:rsidRPr="007570EB">
        <w:rPr>
          <w:sz w:val="22"/>
          <w:szCs w:val="22"/>
        </w:rPr>
        <w:t>bądź odmowy przyznania pomocy materialnej o charakterze socjalnym w postaci stypendium szkolnego lub zasiłku szkolnego.</w:t>
      </w:r>
    </w:p>
    <w:p w14:paraId="072B5584" w14:textId="77777777" w:rsidR="00763961" w:rsidRPr="007570EB" w:rsidRDefault="00763961" w:rsidP="00763961">
      <w:pPr>
        <w:pStyle w:val="Akapitzlist"/>
        <w:numPr>
          <w:ilvl w:val="0"/>
          <w:numId w:val="3"/>
        </w:numPr>
        <w:spacing w:line="276" w:lineRule="auto"/>
        <w:ind w:left="284" w:hanging="284"/>
        <w:rPr>
          <w:rFonts w:eastAsia="Times New Roman"/>
          <w:iCs/>
          <w:sz w:val="22"/>
          <w:szCs w:val="22"/>
        </w:rPr>
      </w:pPr>
      <w:r w:rsidRPr="007570EB">
        <w:rPr>
          <w:sz w:val="22"/>
          <w:szCs w:val="22"/>
        </w:rPr>
        <w:t>Pani/Pana dane osobowe będą przetwarzane na podstawie art. 6 ust. 1 lit. C Rozporządzenia Parlamentu Europejskiego i Rady ( UE) 2016/679 z dnia 27 kwietnia 2016 r. w sprawie ochrony osób fizycznych w związku z przetwarzaniem danych osobowych i w sprawie swobodnego przepływu takich danych oraz uchylenia dyrektywy 95/46/WE oraz na podstawie art. 90 n ust. 2 ustawy z dnia</w:t>
      </w:r>
      <w:r w:rsidRPr="007570EB">
        <w:rPr>
          <w:sz w:val="22"/>
          <w:szCs w:val="22"/>
        </w:rPr>
        <w:br/>
        <w:t>7 września 1991 r. o systemie oświaty.</w:t>
      </w:r>
    </w:p>
    <w:p w14:paraId="247C5DC8" w14:textId="77777777" w:rsidR="00763961" w:rsidRPr="007570EB" w:rsidRDefault="00763961" w:rsidP="00763961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  <w:rPr>
          <w:rFonts w:eastAsia="Times New Roman"/>
          <w:iCs/>
          <w:sz w:val="22"/>
          <w:szCs w:val="22"/>
        </w:rPr>
      </w:pPr>
      <w:r w:rsidRPr="007570EB">
        <w:rPr>
          <w:sz w:val="22"/>
          <w:szCs w:val="22"/>
        </w:rPr>
        <w:t>Pani/Pana  dane osobowe nie będą przekazywane do państwa trzeciego/organizacji międzynarodowej.</w:t>
      </w:r>
    </w:p>
    <w:p w14:paraId="5226774E" w14:textId="77777777" w:rsidR="00763961" w:rsidRPr="007570EB" w:rsidRDefault="00763961" w:rsidP="00763961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  <w:rPr>
          <w:rFonts w:eastAsia="Times New Roman"/>
          <w:iCs/>
          <w:sz w:val="22"/>
          <w:szCs w:val="22"/>
        </w:rPr>
      </w:pPr>
      <w:r w:rsidRPr="007570EB">
        <w:rPr>
          <w:sz w:val="22"/>
          <w:szCs w:val="22"/>
        </w:rPr>
        <w:t xml:space="preserve">Pani/Pana dane osobowe mogą być przekazywane podmiotom zewnętrznym w przypadkach ściśle określonych przepisami prawa. </w:t>
      </w:r>
    </w:p>
    <w:p w14:paraId="28BBC746" w14:textId="77777777" w:rsidR="00763961" w:rsidRPr="007570EB" w:rsidRDefault="00763961" w:rsidP="00763961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  <w:rPr>
          <w:rFonts w:eastAsia="Times New Roman"/>
          <w:iCs/>
          <w:sz w:val="22"/>
          <w:szCs w:val="22"/>
        </w:rPr>
      </w:pPr>
      <w:r w:rsidRPr="007570EB">
        <w:rPr>
          <w:sz w:val="22"/>
          <w:szCs w:val="22"/>
        </w:rPr>
        <w:t>Pani/Pana dane osobowe będą gromadzone i przechowywane zgodnie z Rozporządzeniem Prezesa Rady Ministrów z dnia 18 stycznia 2011 r. w sprawie instrukcji kancelaryjnej, jednolitych rzeczowych wykazów akt  oraz instrukcji w sprawie organizacji i  zakresu działania archiwów zakładowych oraz Rozporządzeniem Ministra Kultury i Dziedzictwa Narodowego z dnia 20 października 2015 r. w sprawie klasyfikowania i kwalifikowania dokumentacji, przekazywania materiałów archiwalnych do archiwów państwowych i brakowania dokumentacji niearchiwalnej.</w:t>
      </w:r>
    </w:p>
    <w:p w14:paraId="46D89D66" w14:textId="77777777" w:rsidR="00763961" w:rsidRPr="007570EB" w:rsidRDefault="00763961" w:rsidP="00763961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  <w:rPr>
          <w:rFonts w:eastAsia="Times New Roman"/>
          <w:iCs/>
          <w:sz w:val="22"/>
          <w:szCs w:val="22"/>
        </w:rPr>
      </w:pPr>
      <w:r w:rsidRPr="007570EB">
        <w:rPr>
          <w:sz w:val="22"/>
          <w:szCs w:val="22"/>
        </w:rPr>
        <w:t>Posiada Pani/Pan prawo  dostępu do treści swoich danych oraz prawo ich sprostowania, usunięcia, ograniczenia przetwarzania, prawo do przenoszenia danych, prawo wniesienia sprzeciwu, zażądania zaprzestania przetwarzania jak również prawo do cofnięcia zgody w dowolnym momencie oraz prawo do wniesienia skargi do organu nadzorczego tj. Prezesa Urzędu Ochrony Danych.</w:t>
      </w:r>
    </w:p>
    <w:p w14:paraId="7F1B2B24" w14:textId="77777777" w:rsidR="00763961" w:rsidRPr="007570EB" w:rsidRDefault="00763961" w:rsidP="00763961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  <w:rPr>
          <w:rFonts w:eastAsia="Times New Roman"/>
          <w:iCs/>
          <w:sz w:val="22"/>
          <w:szCs w:val="22"/>
        </w:rPr>
      </w:pPr>
      <w:r w:rsidRPr="007570EB">
        <w:rPr>
          <w:sz w:val="22"/>
          <w:szCs w:val="22"/>
        </w:rPr>
        <w:t xml:space="preserve">Podanie przez Panią/Pana danych osobowych jest dobrowolne, jednakże odmowa podania danych uniemożliwi przeprowadzenie działań  rozpatrzenia wniosku na stypendium szkolne lub zasiłek szkolny. </w:t>
      </w:r>
    </w:p>
    <w:p w14:paraId="50530328" w14:textId="77777777" w:rsidR="00763961" w:rsidRPr="007570EB" w:rsidRDefault="00763961" w:rsidP="00763961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  <w:rPr>
          <w:rFonts w:eastAsia="Times New Roman"/>
          <w:iCs/>
          <w:sz w:val="22"/>
          <w:szCs w:val="22"/>
        </w:rPr>
      </w:pPr>
      <w:r w:rsidRPr="007570EB">
        <w:rPr>
          <w:sz w:val="22"/>
          <w:szCs w:val="22"/>
        </w:rPr>
        <w:t>Pani/Pana dane osobowe nie będą przetwarzane w sposób zautomatyzowany i nie będą podlegały profilowaniu.</w:t>
      </w:r>
    </w:p>
    <w:p w14:paraId="1BACF1C5" w14:textId="77777777" w:rsidR="00763961" w:rsidRPr="00763961" w:rsidRDefault="00763961" w:rsidP="00763961">
      <w:pPr>
        <w:rPr>
          <w:rFonts w:ascii="Cambria" w:hAnsi="Cambria"/>
          <w:lang w:val="pl-PL"/>
        </w:rPr>
      </w:pPr>
    </w:p>
    <w:p w14:paraId="77CA03A9" w14:textId="77777777" w:rsidR="00763961" w:rsidRPr="00763961" w:rsidRDefault="00763961">
      <w:pPr>
        <w:pStyle w:val="Standard"/>
        <w:tabs>
          <w:tab w:val="left" w:pos="3"/>
          <w:tab w:val="left" w:pos="138"/>
          <w:tab w:val="left" w:pos="495"/>
          <w:tab w:val="left" w:pos="852"/>
          <w:tab w:val="left" w:pos="1209"/>
          <w:tab w:val="left" w:pos="1566"/>
          <w:tab w:val="left" w:pos="1923"/>
          <w:tab w:val="left" w:pos="2280"/>
          <w:tab w:val="left" w:pos="2637"/>
          <w:tab w:val="left" w:pos="2994"/>
        </w:tabs>
        <w:spacing w:line="100" w:lineRule="atLeast"/>
        <w:ind w:left="-360"/>
        <w:jc w:val="both"/>
        <w:rPr>
          <w:lang w:val="pl-PL"/>
        </w:rPr>
      </w:pPr>
    </w:p>
    <w:sectPr w:rsidR="00763961" w:rsidRPr="00763961">
      <w:pgSz w:w="11906" w:h="16838"/>
      <w:pgMar w:top="850" w:right="1134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CF09C" w14:textId="77777777" w:rsidR="00E25A8D" w:rsidRDefault="00E25A8D">
      <w:r>
        <w:separator/>
      </w:r>
    </w:p>
  </w:endnote>
  <w:endnote w:type="continuationSeparator" w:id="0">
    <w:p w14:paraId="5C512600" w14:textId="77777777" w:rsidR="00E25A8D" w:rsidRDefault="00E25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29FB0" w14:textId="77777777" w:rsidR="00E25A8D" w:rsidRDefault="00E25A8D">
      <w:r>
        <w:rPr>
          <w:color w:val="000000"/>
        </w:rPr>
        <w:separator/>
      </w:r>
    </w:p>
  </w:footnote>
  <w:footnote w:type="continuationSeparator" w:id="0">
    <w:p w14:paraId="079A4EF3" w14:textId="77777777" w:rsidR="00E25A8D" w:rsidRDefault="00E25A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07340"/>
    <w:multiLevelType w:val="multilevel"/>
    <w:tmpl w:val="75ACB46E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E6DF8"/>
    <w:multiLevelType w:val="hybridMultilevel"/>
    <w:tmpl w:val="0A862250"/>
    <w:lvl w:ilvl="0" w:tplc="B0E8303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C31AD"/>
    <w:multiLevelType w:val="multilevel"/>
    <w:tmpl w:val="E3A01736"/>
    <w:styleLink w:val="RTFNum2"/>
    <w:lvl w:ilvl="0">
      <w:start w:val="9"/>
      <w:numFmt w:val="decimal"/>
      <w:lvlText w:val="%1."/>
      <w:lvlJc w:val="left"/>
      <w:pPr>
        <w:ind w:left="36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5255F"/>
    <w:rsid w:val="0045255F"/>
    <w:rsid w:val="00763961"/>
    <w:rsid w:val="00E2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2C5B3"/>
  <w15:docId w15:val="{0E65D15A-6E6B-47E2-983D-316DDE3CE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3"/>
        <w:sz w:val="24"/>
        <w:szCs w:val="24"/>
        <w:lang w:val="en-US" w:eastAsia="en-US" w:bidi="en-US"/>
      </w:rPr>
    </w:rPrDefault>
    <w:pPrDefault>
      <w:pPr>
        <w:widowControl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RTFNum21">
    <w:name w:val="RTF_Num 2 1"/>
    <w:rPr>
      <w:rFonts w:ascii="Times New Roman" w:hAnsi="Times New Roman"/>
    </w:rPr>
  </w:style>
  <w:style w:type="character" w:customStyle="1" w:styleId="NumberingSymbols">
    <w:name w:val="Numbering Symbols"/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763961"/>
    <w:pPr>
      <w:widowControl/>
      <w:autoSpaceDE/>
      <w:autoSpaceDN/>
      <w:textAlignment w:val="auto"/>
    </w:pPr>
    <w:rPr>
      <w:rFonts w:asciiTheme="minorHAnsi" w:eastAsiaTheme="minorEastAsia" w:hAnsiTheme="minorHAnsi" w:cstheme="minorBidi"/>
      <w:kern w:val="0"/>
      <w:sz w:val="22"/>
      <w:szCs w:val="22"/>
      <w:lang w:val="pl-PL" w:eastAsia="pl-PL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semiHidden/>
    <w:unhideWhenUsed/>
    <w:rsid w:val="00763961"/>
    <w:pPr>
      <w:widowControl/>
      <w:tabs>
        <w:tab w:val="center" w:pos="4536"/>
        <w:tab w:val="right" w:pos="9072"/>
      </w:tabs>
      <w:suppressAutoHyphens w:val="0"/>
      <w:autoSpaceDE/>
      <w:autoSpaceDN/>
      <w:textAlignment w:val="auto"/>
    </w:pPr>
    <w:rPr>
      <w:rFonts w:asciiTheme="minorHAnsi" w:eastAsiaTheme="minorEastAsia" w:hAnsiTheme="minorHAnsi" w:cstheme="minorBidi"/>
      <w:kern w:val="0"/>
      <w:sz w:val="22"/>
      <w:szCs w:val="22"/>
      <w:lang w:val="pl-PL" w:eastAsia="pl-PL" w:bidi="ar-SA"/>
    </w:rPr>
  </w:style>
  <w:style w:type="numbering" w:customStyle="1" w:styleId="RTFNum2">
    <w:name w:val="RTF_Num 2"/>
    <w:basedOn w:val="Bezlisty"/>
    <w:pPr>
      <w:numPr>
        <w:numId w:val="1"/>
      </w:numPr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63961"/>
    <w:rPr>
      <w:rFonts w:asciiTheme="minorHAnsi" w:eastAsiaTheme="minorEastAsia" w:hAnsiTheme="minorHAnsi" w:cstheme="minorBidi"/>
      <w:kern w:val="0"/>
      <w:sz w:val="22"/>
      <w:szCs w:val="22"/>
      <w:lang w:val="pl-PL" w:eastAsia="pl-PL" w:bidi="ar-SA"/>
    </w:rPr>
  </w:style>
  <w:style w:type="character" w:styleId="Uwydatnienie">
    <w:name w:val="Emphasis"/>
    <w:basedOn w:val="Domylnaczcionkaakapitu"/>
    <w:uiPriority w:val="20"/>
    <w:qFormat/>
    <w:rsid w:val="00763961"/>
    <w:rPr>
      <w:i/>
      <w:iCs/>
    </w:rPr>
  </w:style>
  <w:style w:type="character" w:styleId="Pogrubienie">
    <w:name w:val="Strong"/>
    <w:basedOn w:val="Domylnaczcionkaakapitu"/>
    <w:uiPriority w:val="22"/>
    <w:qFormat/>
    <w:rsid w:val="00763961"/>
    <w:rPr>
      <w:b/>
      <w:bCs/>
    </w:rPr>
  </w:style>
  <w:style w:type="paragraph" w:styleId="Akapitzlist">
    <w:name w:val="List Paragraph"/>
    <w:basedOn w:val="Normalny"/>
    <w:uiPriority w:val="34"/>
    <w:qFormat/>
    <w:rsid w:val="00763961"/>
    <w:pPr>
      <w:widowControl/>
      <w:suppressAutoHyphens w:val="0"/>
      <w:autoSpaceDE/>
      <w:autoSpaceDN/>
      <w:ind w:left="720"/>
      <w:contextualSpacing/>
      <w:textAlignment w:val="auto"/>
    </w:pPr>
    <w:rPr>
      <w:rFonts w:eastAsiaTheme="minorEastAsia"/>
      <w:kern w:val="0"/>
      <w:lang w:val="pl-PL" w:eastAsia="pl-PL" w:bidi="ar-SA"/>
    </w:rPr>
  </w:style>
  <w:style w:type="character" w:styleId="Hipercze">
    <w:name w:val="Hyperlink"/>
    <w:basedOn w:val="Domylnaczcionkaakapitu"/>
    <w:uiPriority w:val="99"/>
    <w:unhideWhenUsed/>
    <w:rsid w:val="007639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chorzele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1962</Words>
  <Characters>11772</Characters>
  <Application>Microsoft Office Word</Application>
  <DocSecurity>0</DocSecurity>
  <Lines>98</Lines>
  <Paragraphs>27</Paragraphs>
  <ScaleCrop>false</ScaleCrop>
  <Company/>
  <LinksUpToDate>false</LinksUpToDate>
  <CharactersWithSpaces>13707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Cimoch</dc:creator>
  <cp:lastModifiedBy>UMiG_Chorzele</cp:lastModifiedBy>
  <cp:revision>2</cp:revision>
  <cp:lastPrinted>2021-08-12T09:58:00Z</cp:lastPrinted>
  <dcterms:created xsi:type="dcterms:W3CDTF">2021-08-25T10:41:00Z</dcterms:created>
  <dcterms:modified xsi:type="dcterms:W3CDTF">2021-08-25T10:41:00Z</dcterms:modified>
</cp:coreProperties>
</file>